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9" w:rsidRDefault="007C11B9"/>
    <w:p w:rsidR="007C11B9" w:rsidRPr="00667DCF" w:rsidRDefault="007C11B9" w:rsidP="008C32BE">
      <w:pPr>
        <w:jc w:val="center"/>
        <w:rPr>
          <w:i/>
          <w:sz w:val="48"/>
          <w:u w:val="single"/>
        </w:rPr>
      </w:pPr>
    </w:p>
    <w:p w:rsidR="007C11B9" w:rsidRPr="00667DCF" w:rsidRDefault="007C11B9" w:rsidP="0017406A">
      <w:pPr>
        <w:jc w:val="center"/>
        <w:outlineLvl w:val="0"/>
        <w:rPr>
          <w:i/>
          <w:sz w:val="48"/>
          <w:u w:val="single"/>
        </w:rPr>
      </w:pPr>
      <w:r w:rsidRPr="00667DCF">
        <w:rPr>
          <w:i/>
          <w:sz w:val="48"/>
          <w:u w:val="single"/>
        </w:rPr>
        <w:t xml:space="preserve">BAM Meeting Notes for </w:t>
      </w:r>
      <w:r>
        <w:rPr>
          <w:i/>
          <w:sz w:val="48"/>
          <w:u w:val="single"/>
        </w:rPr>
        <w:t>Nov 22, 20</w:t>
      </w:r>
      <w:r w:rsidRPr="00667DCF">
        <w:rPr>
          <w:i/>
          <w:sz w:val="48"/>
          <w:u w:val="single"/>
        </w:rPr>
        <w:t>10</w:t>
      </w:r>
    </w:p>
    <w:p w:rsidR="007C11B9" w:rsidRPr="008C32BE" w:rsidRDefault="007C11B9" w:rsidP="008C32BE">
      <w:pPr>
        <w:jc w:val="center"/>
        <w:rPr>
          <w:sz w:val="32"/>
        </w:rPr>
      </w:pPr>
    </w:p>
    <w:p w:rsidR="007C11B9" w:rsidRPr="008C32BE" w:rsidRDefault="007C11B9" w:rsidP="008C32BE">
      <w:pPr>
        <w:rPr>
          <w:sz w:val="32"/>
        </w:rPr>
      </w:pPr>
      <w:r w:rsidRPr="008C32BE">
        <w:rPr>
          <w:sz w:val="32"/>
        </w:rPr>
        <w:t>Attendees:</w:t>
      </w:r>
    </w:p>
    <w:p w:rsidR="007C11B9" w:rsidRDefault="007C11B9" w:rsidP="008C32BE">
      <w:pPr>
        <w:rPr>
          <w:sz w:val="28"/>
        </w:rPr>
      </w:pPr>
    </w:p>
    <w:p w:rsidR="007C11B9" w:rsidRDefault="007C11B9" w:rsidP="0017406A">
      <w:pPr>
        <w:outlineLvl w:val="0"/>
        <w:rPr>
          <w:sz w:val="28"/>
        </w:rPr>
      </w:pPr>
      <w:r>
        <w:rPr>
          <w:sz w:val="28"/>
        </w:rPr>
        <w:t>Shane Kleven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Teresa Wenta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Jennifer Chambers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George Brush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Ralph Gilcrest</w:t>
      </w:r>
    </w:p>
    <w:p w:rsidR="007C11B9" w:rsidRPr="008C32BE" w:rsidRDefault="007C11B9" w:rsidP="008C32BE">
      <w:pPr>
        <w:rPr>
          <w:sz w:val="32"/>
        </w:rPr>
      </w:pPr>
    </w:p>
    <w:p w:rsidR="007C11B9" w:rsidRPr="008C32BE" w:rsidRDefault="007C11B9" w:rsidP="008C32BE">
      <w:pPr>
        <w:rPr>
          <w:sz w:val="32"/>
        </w:rPr>
      </w:pPr>
      <w:r w:rsidRPr="008C32BE">
        <w:rPr>
          <w:sz w:val="32"/>
        </w:rPr>
        <w:t>Fall Leadership Recap:</w:t>
      </w:r>
    </w:p>
    <w:p w:rsidR="007C11B9" w:rsidRDefault="007C11B9" w:rsidP="008C32BE">
      <w:pPr>
        <w:rPr>
          <w:sz w:val="28"/>
        </w:rPr>
      </w:pPr>
    </w:p>
    <w:p w:rsidR="007C11B9" w:rsidRDefault="007C11B9" w:rsidP="0017406A">
      <w:pPr>
        <w:outlineLvl w:val="0"/>
        <w:rPr>
          <w:sz w:val="28"/>
        </w:rPr>
      </w:pPr>
      <w:r>
        <w:rPr>
          <w:sz w:val="28"/>
        </w:rPr>
        <w:t>EHS – 2 students attended Fall Leadership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CHS – 2 students attended Fall Leadership for 1 day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 xml:space="preserve">JHS – 45 students attended a Leadership retreat at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Warm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Beach</w:t>
          </w:r>
        </w:smartTag>
      </w:smartTag>
    </w:p>
    <w:p w:rsidR="007C11B9" w:rsidRPr="008C32BE" w:rsidRDefault="007C11B9" w:rsidP="008C32BE">
      <w:pPr>
        <w:rPr>
          <w:sz w:val="32"/>
        </w:rPr>
      </w:pPr>
    </w:p>
    <w:p w:rsidR="007C11B9" w:rsidRPr="008C32BE" w:rsidRDefault="007C11B9" w:rsidP="008C32BE">
      <w:pPr>
        <w:rPr>
          <w:sz w:val="32"/>
        </w:rPr>
      </w:pPr>
      <w:r w:rsidRPr="008C32BE">
        <w:rPr>
          <w:sz w:val="32"/>
        </w:rPr>
        <w:t>Recruitment of Advisory/Community members:</w:t>
      </w:r>
    </w:p>
    <w:p w:rsidR="007C11B9" w:rsidRDefault="007C11B9" w:rsidP="008C32BE">
      <w:pPr>
        <w:rPr>
          <w:sz w:val="28"/>
        </w:rPr>
      </w:pPr>
    </w:p>
    <w:p w:rsidR="007C11B9" w:rsidRDefault="007C11B9" w:rsidP="008C32BE">
      <w:pPr>
        <w:rPr>
          <w:sz w:val="28"/>
        </w:rPr>
      </w:pPr>
      <w:r>
        <w:rPr>
          <w:sz w:val="28"/>
        </w:rPr>
        <w:t>Send a letter to incoming freshman parents, Chamber of Commerce, Rotary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Email PTA’s at High Schools</w:t>
      </w:r>
    </w:p>
    <w:p w:rsidR="007C11B9" w:rsidRDefault="007C11B9" w:rsidP="008C32BE">
      <w:pPr>
        <w:rPr>
          <w:sz w:val="28"/>
        </w:rPr>
      </w:pPr>
    </w:p>
    <w:p w:rsidR="007C11B9" w:rsidRDefault="007C11B9" w:rsidP="0017406A">
      <w:pPr>
        <w:outlineLvl w:val="0"/>
        <w:rPr>
          <w:sz w:val="36"/>
        </w:rPr>
      </w:pPr>
      <w:r>
        <w:rPr>
          <w:sz w:val="36"/>
        </w:rPr>
        <w:t>What are our Leadership Standards?</w:t>
      </w:r>
    </w:p>
    <w:p w:rsidR="007C11B9" w:rsidRDefault="007C11B9" w:rsidP="008C32BE">
      <w:pPr>
        <w:rPr>
          <w:sz w:val="28"/>
        </w:rPr>
      </w:pPr>
      <w:r w:rsidRPr="008C32BE">
        <w:rPr>
          <w:sz w:val="28"/>
        </w:rPr>
        <w:t>Integrating DECA</w:t>
      </w:r>
      <w:r>
        <w:rPr>
          <w:sz w:val="28"/>
        </w:rPr>
        <w:t xml:space="preserve"> more</w:t>
      </w:r>
      <w:r w:rsidRPr="008C32BE">
        <w:rPr>
          <w:sz w:val="28"/>
        </w:rPr>
        <w:t xml:space="preserve"> into the classroom</w:t>
      </w:r>
      <w:r>
        <w:rPr>
          <w:sz w:val="28"/>
        </w:rPr>
        <w:t>/Co-curricular</w:t>
      </w:r>
    </w:p>
    <w:p w:rsidR="007C11B9" w:rsidRDefault="007C11B9" w:rsidP="0017406A">
      <w:pPr>
        <w:outlineLvl w:val="0"/>
        <w:rPr>
          <w:sz w:val="28"/>
        </w:rPr>
      </w:pPr>
      <w:r>
        <w:rPr>
          <w:sz w:val="28"/>
        </w:rPr>
        <w:t>Review of State leadership standards for DECA</w:t>
      </w:r>
    </w:p>
    <w:p w:rsidR="007C11B9" w:rsidRDefault="007C11B9" w:rsidP="008C32BE">
      <w:pPr>
        <w:rPr>
          <w:sz w:val="28"/>
        </w:rPr>
      </w:pPr>
      <w:r>
        <w:rPr>
          <w:sz w:val="28"/>
        </w:rPr>
        <w:t>DECA Diamond programs at CHS, EHS, and JHS</w:t>
      </w:r>
    </w:p>
    <w:p w:rsidR="007C11B9" w:rsidRDefault="007C11B9" w:rsidP="008C32BE">
      <w:pPr>
        <w:rPr>
          <w:sz w:val="28"/>
        </w:rPr>
      </w:pPr>
    </w:p>
    <w:p w:rsidR="007C11B9" w:rsidRPr="008C32BE" w:rsidRDefault="007C11B9" w:rsidP="008C32BE">
      <w:pPr>
        <w:rPr>
          <w:sz w:val="36"/>
        </w:rPr>
      </w:pPr>
      <w:r w:rsidRPr="008C32BE">
        <w:rPr>
          <w:sz w:val="36"/>
        </w:rPr>
        <w:t>Opportunities coming up for our Advisory/Community members to volunteer time/financial assistance:</w:t>
      </w:r>
    </w:p>
    <w:p w:rsidR="007C11B9" w:rsidRDefault="007C11B9" w:rsidP="008C32BE">
      <w:pPr>
        <w:rPr>
          <w:sz w:val="28"/>
        </w:rPr>
      </w:pPr>
    </w:p>
    <w:p w:rsidR="007C11B9" w:rsidRDefault="007C11B9" w:rsidP="008C32BE">
      <w:pPr>
        <w:rPr>
          <w:sz w:val="28"/>
        </w:rPr>
      </w:pPr>
      <w:r>
        <w:rPr>
          <w:sz w:val="28"/>
        </w:rPr>
        <w:t>Teresa offered to speak in classrooms and to send emails to her contacts at local Chamber of Commerce’s</w:t>
      </w:r>
    </w:p>
    <w:p w:rsidR="007C11B9" w:rsidRPr="008C32BE" w:rsidRDefault="007C11B9" w:rsidP="008C32BE">
      <w:pPr>
        <w:rPr>
          <w:sz w:val="28"/>
        </w:rPr>
      </w:pPr>
      <w:r>
        <w:rPr>
          <w:sz w:val="28"/>
        </w:rPr>
        <w:t>Ralph offered to be a mentor to students</w:t>
      </w:r>
    </w:p>
    <w:p w:rsidR="007C11B9" w:rsidRDefault="007C11B9" w:rsidP="008C32BE">
      <w:pPr>
        <w:rPr>
          <w:sz w:val="28"/>
        </w:rPr>
      </w:pPr>
    </w:p>
    <w:p w:rsidR="007C11B9" w:rsidRPr="008C32BE" w:rsidRDefault="007C11B9" w:rsidP="008C32BE">
      <w:pPr>
        <w:rPr>
          <w:sz w:val="28"/>
        </w:rPr>
      </w:pPr>
    </w:p>
    <w:sectPr w:rsidR="007C11B9" w:rsidRPr="008C32BE" w:rsidSect="008C32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BE"/>
    <w:rsid w:val="0017406A"/>
    <w:rsid w:val="00667DCF"/>
    <w:rsid w:val="006F7FCB"/>
    <w:rsid w:val="007C11B9"/>
    <w:rsid w:val="008C32BE"/>
    <w:rsid w:val="009103D4"/>
    <w:rsid w:val="009634DE"/>
    <w:rsid w:val="00CA21CF"/>
    <w:rsid w:val="00F17BAC"/>
    <w:rsid w:val="00F4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1740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A5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130</Words>
  <Characters>746</Characters>
  <Application>Microsoft Office Outlook</Application>
  <DocSecurity>0</DocSecurity>
  <Lines>0</Lines>
  <Paragraphs>0</Paragraphs>
  <ScaleCrop>false</ScaleCrop>
  <Company>oar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 Meeting Notes for Nov 22, 2010</dc:title>
  <dc:subject/>
  <dc:creator>shane kleven</dc:creator>
  <cp:keywords/>
  <dc:description/>
  <cp:lastModifiedBy>06029</cp:lastModifiedBy>
  <cp:revision>2</cp:revision>
  <dcterms:created xsi:type="dcterms:W3CDTF">2010-11-29T17:25:00Z</dcterms:created>
  <dcterms:modified xsi:type="dcterms:W3CDTF">2010-11-29T17:25:00Z</dcterms:modified>
</cp:coreProperties>
</file>