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F7" w:rsidRPr="005947E3" w:rsidRDefault="00CA7CF7" w:rsidP="00CA7CF7">
      <w:pPr>
        <w:widowControl w:val="0"/>
        <w:autoSpaceDE w:val="0"/>
        <w:autoSpaceDN w:val="0"/>
        <w:adjustRightInd w:val="0"/>
        <w:spacing w:after="419" w:line="418" w:lineRule="atLeast"/>
        <w:jc w:val="center"/>
        <w:rPr>
          <w:rFonts w:ascii="Tempus Sans ITC" w:eastAsiaTheme="minorEastAsia" w:hAnsi="Tempus Sans ITC" w:cs="Tempus Sans ITC"/>
          <w:b/>
          <w:color w:val="000000"/>
          <w:sz w:val="32"/>
          <w:szCs w:val="32"/>
        </w:rPr>
      </w:pPr>
      <w:r w:rsidRPr="005947E3">
        <w:rPr>
          <w:rFonts w:ascii="Tempus Sans ITC" w:eastAsiaTheme="minorEastAsia" w:hAnsi="Tempus Sans ITC" w:cs="Tempus Sans ITC"/>
          <w:b/>
          <w:color w:val="000000"/>
          <w:sz w:val="32"/>
          <w:szCs w:val="32"/>
        </w:rPr>
        <w:t>Mill Creek Elementary School Supply List</w:t>
      </w:r>
      <w:r w:rsidRPr="005947E3">
        <w:rPr>
          <w:rFonts w:ascii="Tempus Sans ITC" w:eastAsiaTheme="minorEastAsia" w:hAnsi="Tempus Sans ITC" w:cs="Tempus Sans ITC"/>
          <w:b/>
          <w:color w:val="000000"/>
          <w:sz w:val="32"/>
          <w:szCs w:val="32"/>
        </w:rPr>
        <w:br/>
      </w:r>
      <w:r w:rsidR="005947E3">
        <w:rPr>
          <w:rFonts w:ascii="Tempus Sans ITC" w:eastAsiaTheme="minorEastAsia" w:hAnsi="Tempus Sans ITC" w:cs="Tempus Sans ITC"/>
          <w:b/>
          <w:color w:val="000000"/>
          <w:sz w:val="32"/>
          <w:szCs w:val="32"/>
        </w:rPr>
        <w:t>KINDERGARTEN</w:t>
      </w:r>
      <w:r w:rsidRPr="005947E3">
        <w:rPr>
          <w:rFonts w:ascii="Tempus Sans ITC" w:eastAsiaTheme="minorEastAsia" w:hAnsi="Tempus Sans ITC" w:cs="Tempus Sans ITC"/>
          <w:b/>
          <w:color w:val="000000"/>
          <w:sz w:val="32"/>
          <w:szCs w:val="32"/>
        </w:rPr>
        <w:br/>
      </w:r>
      <w:r w:rsidR="007F6CAF">
        <w:rPr>
          <w:rFonts w:ascii="Tempus Sans ITC" w:eastAsiaTheme="minorEastAsia" w:hAnsi="Tempus Sans ITC" w:cs="Tempus Sans ITC"/>
          <w:b/>
          <w:color w:val="000000"/>
          <w:sz w:val="28"/>
          <w:szCs w:val="28"/>
        </w:rPr>
        <w:t>2017-2018</w:t>
      </w:r>
      <w:r w:rsidRPr="005947E3">
        <w:rPr>
          <w:rFonts w:ascii="Tempus Sans ITC" w:eastAsiaTheme="minorEastAsia" w:hAnsi="Tempus Sans ITC" w:cs="Tempus Sans ITC"/>
          <w:b/>
          <w:color w:val="000000"/>
          <w:sz w:val="32"/>
          <w:szCs w:val="32"/>
        </w:rPr>
        <w:t xml:space="preserve"> </w:t>
      </w:r>
    </w:p>
    <w:p w:rsidR="00CA7CF7" w:rsidRPr="005947E3" w:rsidRDefault="00CA7CF7" w:rsidP="00CA7CF7">
      <w:pPr>
        <w:widowControl w:val="0"/>
        <w:autoSpaceDE w:val="0"/>
        <w:autoSpaceDN w:val="0"/>
        <w:adjustRightInd w:val="0"/>
        <w:spacing w:after="370" w:line="240" w:lineRule="auto"/>
        <w:ind w:left="217" w:firstLine="503"/>
        <w:jc w:val="both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 xml:space="preserve">Personal Items: </w:t>
      </w:r>
    </w:p>
    <w:p w:rsidR="00CA7CF7" w:rsidRPr="005947E3" w:rsidRDefault="00CA7CF7" w:rsidP="00CA7C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 box Crayola 24 Count Crayons (please label box with name)</w:t>
      </w:r>
    </w:p>
    <w:p w:rsidR="00CA7CF7" w:rsidRPr="005947E3" w:rsidRDefault="00CA7CF7" w:rsidP="00CA7C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 Large backpack (no wheels)</w:t>
      </w:r>
    </w:p>
    <w:p w:rsidR="00CA7CF7" w:rsidRPr="005947E3" w:rsidRDefault="00CA7CF7" w:rsidP="00CA7C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 pair of athletic shoes to be kept at home and worn on PE day</w:t>
      </w:r>
    </w:p>
    <w:p w:rsidR="00CA7CF7" w:rsidRPr="005947E3" w:rsidRDefault="0083083D" w:rsidP="00CA7C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>
        <w:rPr>
          <w:rFonts w:ascii="Tempus Sans ITC" w:eastAsiaTheme="minorEastAsia" w:hAnsi="Tempus Sans ITC" w:cs="Tempus Sans ITC"/>
          <w:color w:val="000000"/>
          <w:sz w:val="28"/>
          <w:szCs w:val="28"/>
        </w:rPr>
        <w:t>$6.75</w:t>
      </w:r>
      <w:r w:rsidR="00CA7CF7"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 xml:space="preserve"> for Scholastic News Magazine;  make check payable to Mill Creek Elementary School or send exact change</w:t>
      </w:r>
      <w:r w:rsidR="00CA7CF7"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br/>
      </w:r>
    </w:p>
    <w:p w:rsidR="00CA7CF7" w:rsidRPr="005947E3" w:rsidRDefault="00CA7CF7" w:rsidP="00CA7C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Shared Items:</w:t>
      </w:r>
    </w:p>
    <w:p w:rsidR="00CA7CF7" w:rsidRPr="005947E3" w:rsidRDefault="00CA7CF7" w:rsidP="00CA7CF7">
      <w:pPr>
        <w:widowControl w:val="0"/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 container baby wipes</w:t>
      </w: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 family size box of tissue</w:t>
      </w: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Gallon-sized Ziploc bags (boys only)</w:t>
      </w: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Quart-sized Ziploc bags (girls only)</w:t>
      </w: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12 small glue sticks</w:t>
      </w: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12 sharpened Ticonderoga pencils</w:t>
      </w: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1 box Crayola washable broad line markers</w:t>
      </w:r>
    </w:p>
    <w:p w:rsidR="00CA7CF7" w:rsidRPr="005947E3" w:rsidRDefault="00CA7CF7" w:rsidP="00CA7C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 xml:space="preserve">1 container Play-Doh (6oz to 8 </w:t>
      </w:r>
      <w:proofErr w:type="spellStart"/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>oz</w:t>
      </w:r>
      <w:proofErr w:type="spellEnd"/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 xml:space="preserve"> size)</w:t>
      </w:r>
    </w:p>
    <w:p w:rsidR="00CA7CF7" w:rsidRPr="005947E3" w:rsidRDefault="00CA7CF7" w:rsidP="00CA7C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</w:p>
    <w:p w:rsidR="00CA7CF7" w:rsidRPr="007F6CAF" w:rsidRDefault="00CA7CF7" w:rsidP="007F6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empus Sans ITC" w:eastAsiaTheme="minorEastAsia" w:hAnsi="Tempus Sans ITC" w:cs="Tempus Sans ITC"/>
          <w:color w:val="000000"/>
          <w:sz w:val="28"/>
          <w:szCs w:val="28"/>
          <w:u w:val="single"/>
        </w:rPr>
      </w:pPr>
      <w:r w:rsidRPr="007F6CAF">
        <w:rPr>
          <w:rFonts w:ascii="Tempus Sans ITC" w:eastAsiaTheme="minorEastAsia" w:hAnsi="Tempus Sans ITC" w:cs="Tempus Sans ITC"/>
          <w:color w:val="000000"/>
          <w:sz w:val="28"/>
          <w:szCs w:val="28"/>
          <w:u w:val="single"/>
        </w:rPr>
        <w:t>*Please label coats, backpacks, and lunchboxes with your child’s name.</w:t>
      </w:r>
    </w:p>
    <w:p w:rsidR="00CA7CF7" w:rsidRPr="005947E3" w:rsidRDefault="00CA7CF7" w:rsidP="00CA7CF7">
      <w:pPr>
        <w:widowControl w:val="0"/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</w:p>
    <w:p w:rsidR="00CA7CF7" w:rsidRDefault="00CA7CF7" w:rsidP="00CA7CF7">
      <w:pPr>
        <w:widowControl w:val="0"/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  <w:r w:rsidRPr="005947E3">
        <w:rPr>
          <w:rFonts w:ascii="Tempus Sans ITC" w:eastAsiaTheme="minorEastAsia" w:hAnsi="Tempus Sans ITC" w:cs="Tempus Sans ITC"/>
          <w:color w:val="000000"/>
          <w:sz w:val="28"/>
          <w:szCs w:val="28"/>
        </w:rPr>
        <w:t xml:space="preserve">*Please do not send any items that are not on this list, unless requested by your child’s teacher.  </w:t>
      </w:r>
    </w:p>
    <w:p w:rsidR="007F6CAF" w:rsidRDefault="007F6CAF" w:rsidP="00CA7CF7">
      <w:pPr>
        <w:widowControl w:val="0"/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8"/>
          <w:szCs w:val="28"/>
        </w:rPr>
      </w:pPr>
    </w:p>
    <w:p w:rsidR="007F6CAF" w:rsidRPr="007F6CAF" w:rsidRDefault="007F6CAF" w:rsidP="007F6CAF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</w:pPr>
      <w:r w:rsidRPr="007F6CAF"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  <w:t>Mrs. Grosvenor:</w:t>
      </w:r>
      <w:r w:rsidRPr="007F6CAF">
        <w:rPr>
          <w:rFonts w:ascii="Tempus Sans ITC" w:eastAsiaTheme="minorEastAsia" w:hAnsi="Tempus Sans ITC" w:cs="Tempus Sans ITC"/>
          <w:color w:val="000000"/>
          <w:sz w:val="24"/>
          <w:szCs w:val="24"/>
        </w:rPr>
        <w:tab/>
      </w:r>
      <w:r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  <w:t xml:space="preserve">Mrs. </w:t>
      </w:r>
      <w:proofErr w:type="spellStart"/>
      <w:r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  <w:t>LaRoche</w:t>
      </w:r>
      <w:proofErr w:type="spellEnd"/>
    </w:p>
    <w:p w:rsidR="007F6CAF" w:rsidRPr="007F6CAF" w:rsidRDefault="007F6CAF" w:rsidP="007F6CAF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 w:rsidRPr="007F6CAF">
        <w:rPr>
          <w:rFonts w:ascii="Tempus Sans ITC" w:eastAsiaTheme="minorEastAsia" w:hAnsi="Tempus Sans ITC" w:cs="Tempus Sans ITC"/>
          <w:color w:val="000000"/>
          <w:sz w:val="24"/>
          <w:szCs w:val="24"/>
        </w:rPr>
        <w:t>1 sturdy folder with pockets at the bottom</w:t>
      </w: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ab/>
        <w:t xml:space="preserve">1 pair </w:t>
      </w:r>
      <w:proofErr w:type="spellStart"/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>Fiskars</w:t>
      </w:r>
      <w:proofErr w:type="spellEnd"/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 xml:space="preserve"> scissors – blunt end</w:t>
      </w:r>
    </w:p>
    <w:p w:rsidR="007F6CAF" w:rsidRPr="007F6CAF" w:rsidRDefault="007F6CAF" w:rsidP="007F6CAF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 w:rsidRPr="007F6CAF">
        <w:rPr>
          <w:rFonts w:ascii="Tempus Sans ITC" w:eastAsiaTheme="minorEastAsia" w:hAnsi="Tempus Sans ITC" w:cs="Tempus Sans ITC"/>
          <w:color w:val="000000"/>
          <w:sz w:val="24"/>
          <w:szCs w:val="24"/>
        </w:rPr>
        <w:t xml:space="preserve">1 pair </w:t>
      </w:r>
      <w:proofErr w:type="spellStart"/>
      <w:r w:rsidRPr="007F6CAF">
        <w:rPr>
          <w:rFonts w:ascii="Tempus Sans ITC" w:eastAsiaTheme="minorEastAsia" w:hAnsi="Tempus Sans ITC" w:cs="Tempus Sans ITC"/>
          <w:color w:val="000000"/>
          <w:sz w:val="24"/>
          <w:szCs w:val="24"/>
        </w:rPr>
        <w:t>Fiskars</w:t>
      </w:r>
      <w:proofErr w:type="spellEnd"/>
      <w:r w:rsidRPr="007F6CAF">
        <w:rPr>
          <w:rFonts w:ascii="Tempus Sans ITC" w:eastAsiaTheme="minorEastAsia" w:hAnsi="Tempus Sans ITC" w:cs="Tempus Sans ITC"/>
          <w:color w:val="000000"/>
          <w:sz w:val="24"/>
          <w:szCs w:val="24"/>
        </w:rPr>
        <w:t xml:space="preserve"> scissors – blunt end</w:t>
      </w:r>
    </w:p>
    <w:p w:rsidR="007F6CAF" w:rsidRPr="007F6CAF" w:rsidRDefault="007F6CAF" w:rsidP="007F6CAF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 w:rsidRPr="007F6CAF">
        <w:rPr>
          <w:rFonts w:ascii="Tempus Sans ITC" w:eastAsiaTheme="minorEastAsia" w:hAnsi="Tempus Sans ITC" w:cs="Tempus Sans ITC"/>
          <w:color w:val="000000"/>
          <w:sz w:val="24"/>
          <w:szCs w:val="24"/>
        </w:rPr>
        <w:t>1 watercolor paints – 8 colors in the set</w:t>
      </w:r>
    </w:p>
    <w:p w:rsidR="007F6CAF" w:rsidRDefault="007F6CAF">
      <w:pPr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</w:p>
    <w:p w:rsidR="007F6CAF" w:rsidRDefault="007F6CAF" w:rsidP="007F6CAF">
      <w:pPr>
        <w:tabs>
          <w:tab w:val="left" w:pos="5940"/>
        </w:tabs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 w:rsidRPr="007F6CAF"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  <w:t>Mrs. Lobe</w:t>
      </w: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ab/>
      </w:r>
      <w:r w:rsidRPr="007F6CAF"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  <w:t>Mrs. Williams</w:t>
      </w:r>
    </w:p>
    <w:p w:rsidR="007F6CAF" w:rsidRDefault="007F6CAF" w:rsidP="007F6CAF">
      <w:pPr>
        <w:tabs>
          <w:tab w:val="left" w:pos="5940"/>
        </w:tabs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>1 sturdy folder with pockets at the bottom</w:t>
      </w: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ab/>
        <w:t>1 sturdy folder with pockets at the bottom</w:t>
      </w:r>
    </w:p>
    <w:p w:rsidR="007F6CAF" w:rsidRDefault="007F6CAF" w:rsidP="007F6CAF">
      <w:pPr>
        <w:tabs>
          <w:tab w:val="left" w:pos="5940"/>
        </w:tabs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>1” – 3 ring binder</w:t>
      </w: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ab/>
        <w:t xml:space="preserve">1 pair </w:t>
      </w:r>
      <w:proofErr w:type="spellStart"/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>Fiskars</w:t>
      </w:r>
      <w:proofErr w:type="spellEnd"/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 xml:space="preserve"> scissors – blunt end</w:t>
      </w:r>
    </w:p>
    <w:p w:rsidR="007F6CAF" w:rsidRDefault="007F6CAF" w:rsidP="007F6CAF">
      <w:pPr>
        <w:tabs>
          <w:tab w:val="left" w:pos="5940"/>
        </w:tabs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>25 plastic sheet protectors, 3 hole, open at top</w:t>
      </w: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ab/>
        <w:t>1 watercolor paints – 8 colors in set</w:t>
      </w: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br/>
      </w:r>
    </w:p>
    <w:p w:rsidR="007F6CAF" w:rsidRPr="007F6CAF" w:rsidRDefault="007F6CAF" w:rsidP="007F6CAF">
      <w:pPr>
        <w:tabs>
          <w:tab w:val="left" w:pos="5940"/>
        </w:tabs>
        <w:spacing w:after="0" w:line="240" w:lineRule="auto"/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</w:pPr>
      <w:r w:rsidRPr="007F6CAF">
        <w:rPr>
          <w:rFonts w:ascii="Tempus Sans ITC" w:eastAsiaTheme="minorEastAsia" w:hAnsi="Tempus Sans ITC" w:cs="Tempus Sans ITC"/>
          <w:b/>
          <w:color w:val="000000"/>
          <w:sz w:val="24"/>
          <w:szCs w:val="24"/>
          <w:u w:val="single"/>
        </w:rPr>
        <w:t>Mrs. Thomas</w:t>
      </w:r>
    </w:p>
    <w:p w:rsidR="00227DBF" w:rsidRDefault="007F6CAF" w:rsidP="007F6CAF">
      <w:pPr>
        <w:tabs>
          <w:tab w:val="left" w:pos="5940"/>
        </w:tabs>
        <w:spacing w:after="0" w:line="240" w:lineRule="auto"/>
        <w:rPr>
          <w:rFonts w:ascii="Tempus Sans ITC" w:eastAsiaTheme="minorEastAsia" w:hAnsi="Tempus Sans ITC" w:cs="Tempus Sans ITC"/>
          <w:color w:val="000000"/>
          <w:sz w:val="24"/>
          <w:szCs w:val="24"/>
        </w:rPr>
      </w:pPr>
      <w:r>
        <w:rPr>
          <w:rFonts w:ascii="Tempus Sans ITC" w:eastAsiaTheme="minorEastAsia" w:hAnsi="Tempus Sans ITC" w:cs="Tempus Sans ITC"/>
          <w:color w:val="000000"/>
          <w:sz w:val="24"/>
          <w:szCs w:val="24"/>
        </w:rPr>
        <w:t>1 sturdy folder with pockets at the bottom</w:t>
      </w:r>
      <w:r w:rsidR="00227DBF">
        <w:rPr>
          <w:rFonts w:ascii="Tempus Sans ITC" w:eastAsiaTheme="minorEastAsia" w:hAnsi="Tempus Sans ITC" w:cs="Tempus Sans ITC"/>
          <w:color w:val="000000"/>
          <w:sz w:val="24"/>
          <w:szCs w:val="24"/>
        </w:rPr>
        <w:br w:type="page"/>
      </w:r>
    </w:p>
    <w:p w:rsidR="000C1F7D" w:rsidRPr="005947E3" w:rsidRDefault="000C1F7D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</w:p>
    <w:p w:rsidR="00A60F97" w:rsidRPr="005947E3" w:rsidRDefault="00A60F97" w:rsidP="00A60F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5947E3">
        <w:rPr>
          <w:rFonts w:ascii="Tempus Sans ITC" w:hAnsi="Tempus Sans ITC"/>
          <w:b/>
          <w:sz w:val="32"/>
          <w:szCs w:val="32"/>
        </w:rPr>
        <w:t>Mill Creek Elementary</w:t>
      </w:r>
    </w:p>
    <w:p w:rsidR="00A60F97" w:rsidRPr="005947E3" w:rsidRDefault="00A60F97" w:rsidP="00A60F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5947E3">
        <w:rPr>
          <w:rFonts w:ascii="Tempus Sans ITC" w:hAnsi="Tempus Sans ITC"/>
          <w:b/>
          <w:sz w:val="32"/>
          <w:szCs w:val="32"/>
        </w:rPr>
        <w:t>Classroom Supply List</w:t>
      </w:r>
    </w:p>
    <w:p w:rsidR="005947E3" w:rsidRPr="005947E3" w:rsidRDefault="005947E3" w:rsidP="00A60F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FIRST GRADE</w:t>
      </w:r>
    </w:p>
    <w:p w:rsidR="00A60F97" w:rsidRPr="005947E3" w:rsidRDefault="007F6CAF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2017-2018</w:t>
      </w:r>
    </w:p>
    <w:p w:rsidR="00A60F97" w:rsidRPr="005947E3" w:rsidRDefault="00A60F97" w:rsidP="00A60F97">
      <w:pPr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</w:p>
    <w:p w:rsidR="00A60F97" w:rsidRPr="005947E3" w:rsidRDefault="00A60F97" w:rsidP="00A60F97">
      <w:pPr>
        <w:spacing w:after="0" w:line="240" w:lineRule="auto"/>
        <w:rPr>
          <w:rFonts w:ascii="Tempus Sans ITC" w:hAnsi="Tempus Sans ITC"/>
          <w:sz w:val="28"/>
          <w:szCs w:val="28"/>
        </w:rPr>
      </w:pPr>
    </w:p>
    <w:p w:rsidR="00A60F97" w:rsidRPr="005947E3" w:rsidRDefault="00465535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plastic </w:t>
      </w:r>
      <w:r w:rsidR="00D00DB2" w:rsidRPr="005947E3">
        <w:rPr>
          <w:rFonts w:ascii="Tempus Sans ITC" w:hAnsi="Tempus Sans ITC"/>
          <w:sz w:val="28"/>
          <w:szCs w:val="28"/>
        </w:rPr>
        <w:t>pencil</w:t>
      </w:r>
      <w:r w:rsidR="00A60F97" w:rsidRPr="005947E3">
        <w:rPr>
          <w:rFonts w:ascii="Tempus Sans ITC" w:hAnsi="Tempus Sans ITC"/>
          <w:sz w:val="28"/>
          <w:szCs w:val="28"/>
        </w:rPr>
        <w:t xml:space="preserve"> box</w:t>
      </w:r>
      <w:r w:rsidRPr="005947E3">
        <w:rPr>
          <w:rFonts w:ascii="Tempus Sans ITC" w:hAnsi="Tempus Sans ITC"/>
          <w:sz w:val="28"/>
          <w:szCs w:val="28"/>
        </w:rPr>
        <w:t xml:space="preserve">, approx. </w:t>
      </w:r>
      <w:r w:rsidR="00A60F97" w:rsidRPr="005947E3">
        <w:rPr>
          <w:rFonts w:ascii="Tempus Sans ITC" w:hAnsi="Tempus Sans ITC"/>
          <w:sz w:val="28"/>
          <w:szCs w:val="28"/>
        </w:rPr>
        <w:t xml:space="preserve"> 8 ½”</w:t>
      </w:r>
      <w:r w:rsidRPr="005947E3">
        <w:rPr>
          <w:rFonts w:ascii="Tempus Sans ITC" w:hAnsi="Tempus Sans ITC"/>
          <w:sz w:val="28"/>
          <w:szCs w:val="28"/>
        </w:rPr>
        <w:t>X 5 ½”</w:t>
      </w:r>
    </w:p>
    <w:p w:rsidR="00A60F97" w:rsidRPr="005947E3" w:rsidRDefault="00A60F97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2 </w:t>
      </w:r>
      <w:r w:rsidR="00465535" w:rsidRPr="005947E3">
        <w:rPr>
          <w:rFonts w:ascii="Tempus Sans ITC" w:hAnsi="Tempus Sans ITC"/>
          <w:sz w:val="28"/>
          <w:szCs w:val="28"/>
        </w:rPr>
        <w:t xml:space="preserve">sturdy </w:t>
      </w:r>
      <w:r w:rsidRPr="005947E3">
        <w:rPr>
          <w:rFonts w:ascii="Tempus Sans ITC" w:hAnsi="Tempus Sans ITC"/>
          <w:sz w:val="28"/>
          <w:szCs w:val="28"/>
        </w:rPr>
        <w:t xml:space="preserve">folders with </w:t>
      </w:r>
      <w:r w:rsidRPr="005947E3">
        <w:rPr>
          <w:rFonts w:ascii="Tempus Sans ITC" w:hAnsi="Tempus Sans ITC"/>
          <w:sz w:val="28"/>
          <w:szCs w:val="28"/>
          <w:u w:val="single"/>
        </w:rPr>
        <w:t xml:space="preserve">pockets </w:t>
      </w:r>
      <w:r w:rsidR="00465535" w:rsidRPr="005947E3">
        <w:rPr>
          <w:rFonts w:ascii="Tempus Sans ITC" w:hAnsi="Tempus Sans ITC"/>
          <w:sz w:val="28"/>
          <w:szCs w:val="28"/>
          <w:u w:val="single"/>
        </w:rPr>
        <w:t xml:space="preserve"> at</w:t>
      </w:r>
      <w:r w:rsidRPr="005947E3">
        <w:rPr>
          <w:rFonts w:ascii="Tempus Sans ITC" w:hAnsi="Tempus Sans ITC"/>
          <w:sz w:val="28"/>
          <w:szCs w:val="28"/>
          <w:u w:val="single"/>
        </w:rPr>
        <w:t xml:space="preserve"> the bottom</w:t>
      </w:r>
    </w:p>
    <w:p w:rsidR="00A60F97" w:rsidRPr="005947E3" w:rsidRDefault="00A60F97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2 boxes of crayons, 24 count </w:t>
      </w:r>
      <w:r w:rsidRPr="005947E3">
        <w:rPr>
          <w:rFonts w:ascii="Tempus Sans ITC" w:hAnsi="Tempus Sans ITC"/>
          <w:sz w:val="28"/>
          <w:szCs w:val="28"/>
          <w:u w:val="single"/>
        </w:rPr>
        <w:t>(no crayon sharpeners</w:t>
      </w:r>
      <w:r w:rsidRPr="005947E3">
        <w:rPr>
          <w:rFonts w:ascii="Tempus Sans ITC" w:hAnsi="Tempus Sans ITC"/>
          <w:sz w:val="28"/>
          <w:szCs w:val="28"/>
        </w:rPr>
        <w:t>)</w:t>
      </w:r>
    </w:p>
    <w:p w:rsidR="00A60F97" w:rsidRPr="005947E3" w:rsidRDefault="00A60F97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20 glue sticks (placed in a </w:t>
      </w:r>
      <w:r w:rsidR="00465535" w:rsidRPr="005947E3">
        <w:rPr>
          <w:rFonts w:ascii="Tempus Sans ITC" w:hAnsi="Tempus Sans ITC"/>
          <w:sz w:val="28"/>
          <w:szCs w:val="28"/>
        </w:rPr>
        <w:t xml:space="preserve">gallon </w:t>
      </w:r>
      <w:r w:rsidRPr="005947E3">
        <w:rPr>
          <w:rFonts w:ascii="Tempus Sans ITC" w:hAnsi="Tempus Sans ITC"/>
          <w:sz w:val="28"/>
          <w:szCs w:val="28"/>
        </w:rPr>
        <w:t>zip lock bag)</w:t>
      </w:r>
    </w:p>
    <w:p w:rsidR="00A60F97" w:rsidRPr="005947E3" w:rsidRDefault="00347A6B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pair of s</w:t>
      </w:r>
      <w:r w:rsidR="00A60F97" w:rsidRPr="005947E3">
        <w:rPr>
          <w:rFonts w:ascii="Tempus Sans ITC" w:hAnsi="Tempus Sans ITC"/>
          <w:sz w:val="28"/>
          <w:szCs w:val="28"/>
        </w:rPr>
        <w:t>cissors (</w:t>
      </w:r>
      <w:proofErr w:type="spellStart"/>
      <w:r w:rsidR="00A60F97" w:rsidRPr="005947E3">
        <w:rPr>
          <w:rFonts w:ascii="Tempus Sans ITC" w:hAnsi="Tempus Sans ITC"/>
          <w:sz w:val="28"/>
          <w:szCs w:val="28"/>
        </w:rPr>
        <w:t>Fiskars</w:t>
      </w:r>
      <w:proofErr w:type="spellEnd"/>
      <w:r w:rsidR="00A60F97" w:rsidRPr="005947E3">
        <w:rPr>
          <w:rFonts w:ascii="Tempus Sans ITC" w:hAnsi="Tempus Sans ITC"/>
          <w:sz w:val="28"/>
          <w:szCs w:val="28"/>
        </w:rPr>
        <w:t xml:space="preserve"> type)</w:t>
      </w:r>
    </w:p>
    <w:p w:rsidR="00A60F97" w:rsidRPr="005947E3" w:rsidRDefault="00A60F97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12 </w:t>
      </w:r>
      <w:r w:rsidR="00347A6B" w:rsidRPr="005947E3">
        <w:rPr>
          <w:rFonts w:ascii="Tempus Sans ITC" w:hAnsi="Tempus Sans ITC"/>
          <w:sz w:val="28"/>
          <w:szCs w:val="28"/>
        </w:rPr>
        <w:t>Ticonderoga #2 pencils,</w:t>
      </w:r>
      <w:r w:rsidR="00A42201" w:rsidRPr="005947E3">
        <w:rPr>
          <w:rFonts w:ascii="Tempus Sans ITC" w:hAnsi="Tempus Sans ITC"/>
          <w:sz w:val="28"/>
          <w:szCs w:val="28"/>
        </w:rPr>
        <w:t xml:space="preserve"> </w:t>
      </w:r>
      <w:r w:rsidR="00347A6B" w:rsidRPr="005947E3">
        <w:rPr>
          <w:rFonts w:ascii="Tempus Sans ITC" w:hAnsi="Tempus Sans ITC"/>
          <w:sz w:val="28"/>
          <w:szCs w:val="28"/>
        </w:rPr>
        <w:t xml:space="preserve">standard size </w:t>
      </w:r>
      <w:r w:rsidRPr="005947E3">
        <w:rPr>
          <w:rFonts w:ascii="Tempus Sans ITC" w:hAnsi="Tempus Sans ITC"/>
          <w:sz w:val="28"/>
          <w:szCs w:val="28"/>
          <w:u w:val="single"/>
        </w:rPr>
        <w:t xml:space="preserve">(no </w:t>
      </w:r>
      <w:r w:rsidR="00A42201" w:rsidRPr="005947E3">
        <w:rPr>
          <w:rFonts w:ascii="Tempus Sans ITC" w:hAnsi="Tempus Sans ITC"/>
          <w:sz w:val="28"/>
          <w:szCs w:val="28"/>
          <w:u w:val="single"/>
        </w:rPr>
        <w:t>pencil sharpeners and Ticonderoga type preferred)</w:t>
      </w:r>
    </w:p>
    <w:p w:rsidR="00A60F97" w:rsidRPr="005947E3" w:rsidRDefault="0099641C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</w:t>
      </w:r>
      <w:r w:rsidR="00347A6B" w:rsidRPr="005947E3">
        <w:rPr>
          <w:rFonts w:ascii="Tempus Sans ITC" w:hAnsi="Tempus Sans ITC"/>
          <w:sz w:val="28"/>
          <w:szCs w:val="28"/>
        </w:rPr>
        <w:t xml:space="preserve"> pink pearl eraser</w:t>
      </w:r>
      <w:r>
        <w:rPr>
          <w:rFonts w:ascii="Tempus Sans ITC" w:hAnsi="Tempus Sans ITC"/>
          <w:sz w:val="28"/>
          <w:szCs w:val="28"/>
        </w:rPr>
        <w:t>s</w:t>
      </w:r>
    </w:p>
    <w:p w:rsidR="00A60F97" w:rsidRDefault="00347A6B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</w:t>
      </w:r>
      <w:r w:rsidR="00A60F97" w:rsidRPr="005947E3">
        <w:rPr>
          <w:rFonts w:ascii="Tempus Sans ITC" w:hAnsi="Tempus Sans ITC"/>
          <w:sz w:val="28"/>
          <w:szCs w:val="28"/>
        </w:rPr>
        <w:t>ackpack (must fit into a 6” wide locker – no wheels)</w:t>
      </w:r>
    </w:p>
    <w:p w:rsidR="0099641C" w:rsidRPr="005947E3" w:rsidRDefault="0099641C" w:rsidP="0099641C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 pair of athletic shoes (to be worn to school on gym day)</w:t>
      </w:r>
    </w:p>
    <w:p w:rsidR="0099641C" w:rsidRPr="005947E3" w:rsidRDefault="0099641C" w:rsidP="0099641C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$6.75</w:t>
      </w:r>
      <w:r w:rsidRPr="005947E3">
        <w:rPr>
          <w:rFonts w:ascii="Tempus Sans ITC" w:hAnsi="Tempus Sans ITC"/>
          <w:sz w:val="28"/>
          <w:szCs w:val="28"/>
        </w:rPr>
        <w:t xml:space="preserve"> for Scholastic Magazine</w:t>
      </w:r>
    </w:p>
    <w:p w:rsidR="0099641C" w:rsidRPr="005947E3" w:rsidRDefault="0099641C" w:rsidP="0099641C">
      <w:pPr>
        <w:spacing w:after="0" w:line="240" w:lineRule="auto"/>
        <w:rPr>
          <w:rFonts w:ascii="Tempus Sans ITC" w:hAnsi="Tempus Sans ITC"/>
          <w:sz w:val="28"/>
          <w:szCs w:val="28"/>
        </w:rPr>
      </w:pPr>
    </w:p>
    <w:p w:rsidR="0099641C" w:rsidRDefault="0099641C" w:rsidP="0099641C">
      <w:pPr>
        <w:spacing w:after="0" w:line="240" w:lineRule="auto"/>
        <w:ind w:left="720"/>
        <w:contextualSpacing/>
        <w:rPr>
          <w:rFonts w:ascii="Tempus Sans ITC" w:hAnsi="Tempus Sans ITC"/>
          <w:sz w:val="28"/>
          <w:szCs w:val="28"/>
        </w:rPr>
      </w:pPr>
    </w:p>
    <w:p w:rsidR="0099641C" w:rsidRPr="005947E3" w:rsidRDefault="0099641C" w:rsidP="0099641C">
      <w:pPr>
        <w:spacing w:after="0" w:line="240" w:lineRule="auto"/>
        <w:ind w:left="720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Please pick only one of the following:</w:t>
      </w:r>
    </w:p>
    <w:p w:rsidR="00A60F97" w:rsidRPr="0099641C" w:rsidRDefault="00A60F97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 xml:space="preserve">1 box </w:t>
      </w:r>
      <w:proofErr w:type="spellStart"/>
      <w:r w:rsidRPr="005947E3">
        <w:rPr>
          <w:rFonts w:ascii="Tempus Sans ITC" w:hAnsi="Tempus Sans ITC"/>
          <w:sz w:val="28"/>
          <w:szCs w:val="28"/>
        </w:rPr>
        <w:t>Zip</w:t>
      </w:r>
      <w:r w:rsidR="00080A5A" w:rsidRPr="005947E3">
        <w:rPr>
          <w:rFonts w:ascii="Tempus Sans ITC" w:hAnsi="Tempus Sans ITC"/>
          <w:sz w:val="28"/>
          <w:szCs w:val="28"/>
        </w:rPr>
        <w:t>l</w:t>
      </w:r>
      <w:r w:rsidRPr="005947E3">
        <w:rPr>
          <w:rFonts w:ascii="Tempus Sans ITC" w:hAnsi="Tempus Sans ITC"/>
          <w:sz w:val="28"/>
          <w:szCs w:val="28"/>
        </w:rPr>
        <w:t>ock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“Eas</w:t>
      </w:r>
      <w:r w:rsidR="0099641C">
        <w:rPr>
          <w:rFonts w:ascii="Tempus Sans ITC" w:hAnsi="Tempus Sans ITC"/>
          <w:sz w:val="28"/>
          <w:szCs w:val="28"/>
        </w:rPr>
        <w:t xml:space="preserve">y Zipper” bags (1 gallon size) </w:t>
      </w:r>
    </w:p>
    <w:p w:rsidR="0099641C" w:rsidRPr="0099641C" w:rsidRDefault="0099641C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>
        <w:rPr>
          <w:rFonts w:ascii="Tempus Sans ITC" w:hAnsi="Tempus Sans ITC"/>
          <w:sz w:val="28"/>
          <w:szCs w:val="28"/>
        </w:rPr>
        <w:t>1 box sandwich zip lock bags</w:t>
      </w:r>
    </w:p>
    <w:p w:rsidR="00A60F97" w:rsidRPr="005947E3" w:rsidRDefault="0099641C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1 box </w:t>
      </w:r>
      <w:r w:rsidR="00A60F97" w:rsidRPr="005947E3">
        <w:rPr>
          <w:rFonts w:ascii="Tempus Sans ITC" w:hAnsi="Tempus Sans ITC"/>
          <w:sz w:val="28"/>
          <w:szCs w:val="28"/>
        </w:rPr>
        <w:t>of family sized tissue</w:t>
      </w:r>
    </w:p>
    <w:p w:rsidR="00347A6B" w:rsidRPr="005947E3" w:rsidRDefault="0099641C" w:rsidP="00A60F97">
      <w:pPr>
        <w:numPr>
          <w:ilvl w:val="0"/>
          <w:numId w:val="15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 box</w:t>
      </w:r>
      <w:r w:rsidR="00347A6B" w:rsidRPr="005947E3">
        <w:rPr>
          <w:rFonts w:ascii="Tempus Sans ITC" w:hAnsi="Tempus Sans ITC"/>
          <w:sz w:val="28"/>
          <w:szCs w:val="28"/>
        </w:rPr>
        <w:t xml:space="preserve"> of baby wipes</w:t>
      </w:r>
    </w:p>
    <w:p w:rsidR="00A60F97" w:rsidRPr="005947E3" w:rsidRDefault="00A60F97" w:rsidP="00A60F97">
      <w:pPr>
        <w:spacing w:after="0" w:line="240" w:lineRule="auto"/>
        <w:rPr>
          <w:rFonts w:ascii="Tempus Sans ITC" w:hAnsi="Tempus Sans ITC"/>
          <w:sz w:val="28"/>
          <w:szCs w:val="28"/>
        </w:rPr>
      </w:pPr>
    </w:p>
    <w:p w:rsidR="00A60F97" w:rsidRPr="005947E3" w:rsidRDefault="00A60F97" w:rsidP="00A60F97">
      <w:pPr>
        <w:spacing w:after="0" w:line="240" w:lineRule="auto"/>
        <w:rPr>
          <w:rFonts w:ascii="Tempus Sans ITC" w:hAnsi="Tempus Sans ITC"/>
          <w:sz w:val="28"/>
          <w:szCs w:val="28"/>
        </w:rPr>
      </w:pPr>
    </w:p>
    <w:p w:rsidR="00465535" w:rsidRPr="005947E3" w:rsidRDefault="00347A6B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5947E3">
        <w:rPr>
          <w:rFonts w:ascii="Tempus Sans ITC" w:hAnsi="Tempus Sans ITC"/>
          <w:b/>
          <w:sz w:val="28"/>
          <w:szCs w:val="28"/>
          <w:u w:val="single"/>
        </w:rPr>
        <w:t>PLEASE LABEL THE FIRST 8 ITEMS WITH YOUR CHILD’S NAME</w:t>
      </w:r>
    </w:p>
    <w:p w:rsidR="00A60F97" w:rsidRPr="005947E3" w:rsidRDefault="00A60F97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5947E3">
        <w:rPr>
          <w:rFonts w:ascii="Tempus Sans ITC" w:hAnsi="Tempus Sans ITC"/>
          <w:b/>
          <w:sz w:val="28"/>
          <w:szCs w:val="28"/>
          <w:u w:val="single"/>
        </w:rPr>
        <w:br/>
        <w:t xml:space="preserve">BRING ITEMS TO </w:t>
      </w:r>
      <w:r w:rsidR="00347A6B" w:rsidRPr="005947E3">
        <w:rPr>
          <w:rFonts w:ascii="Tempus Sans ITC" w:hAnsi="Tempus Sans ITC"/>
          <w:b/>
          <w:sz w:val="28"/>
          <w:szCs w:val="28"/>
          <w:u w:val="single"/>
        </w:rPr>
        <w:t>CLASS ON OUR SEPTEMBER BACK-TO-SCHOOL NIGHT</w:t>
      </w:r>
    </w:p>
    <w:p w:rsidR="00A60F97" w:rsidRPr="005947E3" w:rsidRDefault="00A60F97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  <w:u w:val="single"/>
        </w:rPr>
      </w:pPr>
    </w:p>
    <w:p w:rsidR="00A60F97" w:rsidRPr="005947E3" w:rsidRDefault="00A60F97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  <w:u w:val="single"/>
        </w:rPr>
      </w:pPr>
    </w:p>
    <w:p w:rsidR="00893D28" w:rsidRPr="005947E3" w:rsidRDefault="00893D28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  <w:u w:val="single"/>
        </w:rPr>
      </w:pPr>
    </w:p>
    <w:p w:rsidR="00893D28" w:rsidRPr="00227DBF" w:rsidRDefault="00893D28" w:rsidP="00A60F97">
      <w:pPr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</w:p>
    <w:p w:rsidR="00227DBF" w:rsidRPr="00227DBF" w:rsidRDefault="00227DBF">
      <w:pPr>
        <w:spacing w:after="0" w:line="240" w:lineRule="auto"/>
        <w:rPr>
          <w:rFonts w:ascii="Tempus Sans ITC" w:hAnsi="Tempus Sans ITC"/>
          <w:sz w:val="28"/>
          <w:szCs w:val="28"/>
        </w:rPr>
      </w:pPr>
      <w:r w:rsidRPr="00227DBF">
        <w:rPr>
          <w:rFonts w:ascii="Tempus Sans ITC" w:hAnsi="Tempus Sans ITC"/>
          <w:sz w:val="28"/>
          <w:szCs w:val="28"/>
        </w:rPr>
        <w:br w:type="page"/>
      </w:r>
    </w:p>
    <w:p w:rsidR="00851C79" w:rsidRPr="005947E3" w:rsidRDefault="00851C79" w:rsidP="00A60F97">
      <w:pPr>
        <w:widowControl w:val="0"/>
        <w:autoSpaceDE w:val="0"/>
        <w:autoSpaceDN w:val="0"/>
        <w:adjustRightInd w:val="0"/>
        <w:spacing w:after="0" w:line="393" w:lineRule="atLeast"/>
        <w:jc w:val="center"/>
        <w:rPr>
          <w:rFonts w:ascii="Tempus Sans ITC" w:hAnsi="Tempus Sans ITC" w:cs="Century Gothic"/>
          <w:b/>
          <w:bCs/>
          <w:color w:val="000000"/>
          <w:sz w:val="32"/>
          <w:szCs w:val="32"/>
        </w:rPr>
      </w:pPr>
    </w:p>
    <w:p w:rsidR="00F60EB7" w:rsidRPr="005947E3" w:rsidRDefault="00F60EB7" w:rsidP="00F60EB7">
      <w:pPr>
        <w:pStyle w:val="Default"/>
        <w:jc w:val="center"/>
        <w:rPr>
          <w:sz w:val="32"/>
          <w:szCs w:val="32"/>
        </w:rPr>
      </w:pPr>
      <w:r w:rsidRPr="005947E3">
        <w:rPr>
          <w:b/>
          <w:bCs/>
          <w:sz w:val="32"/>
          <w:szCs w:val="32"/>
        </w:rPr>
        <w:t>Mill Creek Elementary</w:t>
      </w:r>
    </w:p>
    <w:p w:rsidR="00F60EB7" w:rsidRPr="005947E3" w:rsidRDefault="00F60EB7" w:rsidP="00F60EB7">
      <w:pPr>
        <w:pStyle w:val="Default"/>
        <w:jc w:val="center"/>
        <w:rPr>
          <w:sz w:val="32"/>
          <w:szCs w:val="32"/>
        </w:rPr>
      </w:pPr>
      <w:r w:rsidRPr="005947E3">
        <w:rPr>
          <w:b/>
          <w:bCs/>
          <w:sz w:val="32"/>
          <w:szCs w:val="32"/>
        </w:rPr>
        <w:t>School Supply List</w:t>
      </w:r>
    </w:p>
    <w:p w:rsidR="00F60EB7" w:rsidRPr="005947E3" w:rsidRDefault="005947E3" w:rsidP="00F60EB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SECOND GRADE</w:t>
      </w:r>
    </w:p>
    <w:p w:rsidR="00F60EB7" w:rsidRPr="005947E3" w:rsidRDefault="007F6CAF" w:rsidP="00F60E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2017-2018</w:t>
      </w:r>
    </w:p>
    <w:p w:rsidR="00F60EB7" w:rsidRPr="005947E3" w:rsidRDefault="00F60EB7" w:rsidP="00F60EB7">
      <w:pPr>
        <w:pStyle w:val="Default"/>
        <w:rPr>
          <w:b/>
          <w:bCs/>
          <w:sz w:val="32"/>
          <w:szCs w:val="32"/>
        </w:rPr>
      </w:pP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bottle Elmer’s glue (4 </w:t>
      </w:r>
      <w:proofErr w:type="spellStart"/>
      <w:r w:rsidRPr="00227DBF">
        <w:rPr>
          <w:bCs/>
          <w:sz w:val="28"/>
          <w:szCs w:val="28"/>
        </w:rPr>
        <w:t>oz</w:t>
      </w:r>
      <w:proofErr w:type="spellEnd"/>
      <w:r w:rsidRPr="00227DBF">
        <w:rPr>
          <w:bCs/>
          <w:sz w:val="28"/>
          <w:szCs w:val="28"/>
        </w:rPr>
        <w:t xml:space="preserve"> size)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8 glue sticks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box family size tissue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>2 packages - #2 pencils (Ticonderoga brand only)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3 pink pearl erasers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container baby wipes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container hand sanitizer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packet pencil top erasers </w:t>
      </w:r>
    </w:p>
    <w:p w:rsidR="00F60EB7" w:rsidRPr="00227DBF" w:rsidRDefault="00F60EB7" w:rsidP="00F60EB7">
      <w:pPr>
        <w:pStyle w:val="Default"/>
        <w:widowControl/>
        <w:numPr>
          <w:ilvl w:val="0"/>
          <w:numId w:val="29"/>
        </w:numPr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pack of 3x3 post-it notes </w:t>
      </w:r>
    </w:p>
    <w:p w:rsidR="00F60EB7" w:rsidRPr="00227DBF" w:rsidRDefault="00F60EB7" w:rsidP="00F60EB7">
      <w:pPr>
        <w:pStyle w:val="Default"/>
        <w:widowControl/>
        <w:numPr>
          <w:ilvl w:val="0"/>
          <w:numId w:val="29"/>
        </w:numPr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Plastic Ziploc Bags </w:t>
      </w:r>
    </w:p>
    <w:p w:rsidR="00F60EB7" w:rsidRPr="00227DBF" w:rsidRDefault="00F60EB7" w:rsidP="00F60EB7">
      <w:pPr>
        <w:pStyle w:val="Default"/>
        <w:widowControl/>
        <w:numPr>
          <w:ilvl w:val="1"/>
          <w:numId w:val="29"/>
        </w:numPr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>(Girls – 1 box gallon size)</w:t>
      </w:r>
    </w:p>
    <w:p w:rsidR="00F60EB7" w:rsidRPr="00227DBF" w:rsidRDefault="00F60EB7" w:rsidP="00F60EB7">
      <w:pPr>
        <w:pStyle w:val="Default"/>
        <w:widowControl/>
        <w:numPr>
          <w:ilvl w:val="1"/>
          <w:numId w:val="29"/>
        </w:numPr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>(Boys – 1 box quart size)</w:t>
      </w:r>
    </w:p>
    <w:p w:rsidR="00F60EB7" w:rsidRPr="00227DBF" w:rsidRDefault="002224AB" w:rsidP="00F60EB7">
      <w:pPr>
        <w:pStyle w:val="Default"/>
        <w:widowControl/>
        <w:numPr>
          <w:ilvl w:val="0"/>
          <w:numId w:val="2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$6.75</w:t>
      </w:r>
      <w:r w:rsidR="00F60EB7" w:rsidRPr="00227DBF">
        <w:rPr>
          <w:bCs/>
          <w:sz w:val="28"/>
          <w:szCs w:val="28"/>
        </w:rPr>
        <w:t xml:space="preserve"> for Scholastic Magazine subscription</w:t>
      </w:r>
    </w:p>
    <w:p w:rsidR="00F60EB7" w:rsidRPr="00227DBF" w:rsidRDefault="00F60EB7" w:rsidP="00F60EB7">
      <w:pPr>
        <w:pStyle w:val="Default"/>
        <w:ind w:left="720"/>
        <w:rPr>
          <w:bCs/>
          <w:sz w:val="28"/>
          <w:szCs w:val="28"/>
        </w:rPr>
      </w:pPr>
    </w:p>
    <w:p w:rsidR="00F60EB7" w:rsidRPr="00227DBF" w:rsidRDefault="00F60EB7" w:rsidP="00F60EB7">
      <w:pPr>
        <w:pStyle w:val="Default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>You may label the following items with student’s name: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Crayons – 1 box of 24 count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boxes colored pencils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box washable colored markers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1 pair good metal scissors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3 folders with bottom pockets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>3 composition books (wide-ruled)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Backpack (no wheels – must fit into a 6” wide locker)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spacing w:after="71"/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 xml:space="preserve">2 different color highlighters </w:t>
      </w:r>
    </w:p>
    <w:p w:rsidR="00F60EB7" w:rsidRPr="00227DBF" w:rsidRDefault="00F60EB7" w:rsidP="00F60EB7">
      <w:pPr>
        <w:pStyle w:val="Default"/>
        <w:widowControl/>
        <w:numPr>
          <w:ilvl w:val="0"/>
          <w:numId w:val="30"/>
        </w:numPr>
        <w:rPr>
          <w:bCs/>
          <w:sz w:val="28"/>
          <w:szCs w:val="28"/>
        </w:rPr>
      </w:pPr>
      <w:r w:rsidRPr="00227DBF">
        <w:rPr>
          <w:bCs/>
          <w:sz w:val="28"/>
          <w:szCs w:val="28"/>
        </w:rPr>
        <w:t>1 regular size supply/pencil box (approximately 8”x 5”)</w:t>
      </w:r>
    </w:p>
    <w:p w:rsidR="00227DBF" w:rsidRDefault="00227DBF">
      <w:pPr>
        <w:spacing w:after="0" w:line="240" w:lineRule="auto"/>
        <w:rPr>
          <w:rFonts w:ascii="Tempus Sans ITC" w:hAnsi="Tempus Sans ITC" w:cs="Tempus Sans ITC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651AA2" w:rsidRPr="005947E3" w:rsidRDefault="00651AA2" w:rsidP="00A60F97">
      <w:pPr>
        <w:spacing w:after="0" w:line="240" w:lineRule="auto"/>
        <w:jc w:val="center"/>
        <w:rPr>
          <w:rFonts w:ascii="Tempus Sans ITC" w:hAnsi="Tempus Sans ITC"/>
          <w:b/>
          <w:sz w:val="24"/>
          <w:szCs w:val="24"/>
        </w:rPr>
      </w:pPr>
    </w:p>
    <w:p w:rsidR="00A60F97" w:rsidRPr="005947E3" w:rsidRDefault="00442D7D" w:rsidP="00A60F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5947E3">
        <w:rPr>
          <w:rFonts w:ascii="Tempus Sans ITC" w:hAnsi="Tempus Sans ITC"/>
          <w:b/>
          <w:sz w:val="32"/>
          <w:szCs w:val="32"/>
        </w:rPr>
        <w:t>Mill Creek Elementary</w:t>
      </w:r>
    </w:p>
    <w:p w:rsidR="00A60F97" w:rsidRPr="005947E3" w:rsidRDefault="001C7911" w:rsidP="00A60F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5947E3">
        <w:rPr>
          <w:rFonts w:ascii="Tempus Sans ITC" w:hAnsi="Tempus Sans ITC"/>
          <w:b/>
          <w:sz w:val="32"/>
          <w:szCs w:val="32"/>
        </w:rPr>
        <w:t xml:space="preserve">Classroom </w:t>
      </w:r>
      <w:r w:rsidR="00A60F97" w:rsidRPr="005947E3">
        <w:rPr>
          <w:rFonts w:ascii="Tempus Sans ITC" w:hAnsi="Tempus Sans ITC"/>
          <w:b/>
          <w:sz w:val="32"/>
          <w:szCs w:val="32"/>
        </w:rPr>
        <w:t>Supply List</w:t>
      </w:r>
    </w:p>
    <w:p w:rsidR="00A60F97" w:rsidRPr="005947E3" w:rsidRDefault="005947E3" w:rsidP="00A60F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THIRD GRADE</w:t>
      </w:r>
    </w:p>
    <w:p w:rsidR="005E3695" w:rsidRPr="005947E3" w:rsidRDefault="007F6CAF" w:rsidP="00A60F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2017-2018</w:t>
      </w:r>
    </w:p>
    <w:p w:rsidR="00A60F97" w:rsidRPr="005947E3" w:rsidRDefault="00A60F97" w:rsidP="00A60F97">
      <w:pPr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</w:p>
    <w:p w:rsidR="00A60F97" w:rsidRPr="005947E3" w:rsidRDefault="00846CE9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</w:t>
      </w:r>
      <w:r w:rsidR="00442D7D" w:rsidRPr="005947E3">
        <w:rPr>
          <w:rFonts w:ascii="Tempus Sans ITC" w:hAnsi="Tempus Sans ITC"/>
          <w:sz w:val="28"/>
          <w:szCs w:val="28"/>
        </w:rPr>
        <w:t xml:space="preserve"> Three Ring Binder with clear presentation pocket in front</w:t>
      </w:r>
      <w:r w:rsidR="00317434" w:rsidRPr="005947E3">
        <w:rPr>
          <w:rFonts w:ascii="Tempus Sans ITC" w:hAnsi="Tempus Sans ITC"/>
          <w:sz w:val="28"/>
          <w:szCs w:val="28"/>
        </w:rPr>
        <w:t xml:space="preserve"> (2”)</w:t>
      </w:r>
    </w:p>
    <w:p w:rsidR="00A60F97" w:rsidRPr="005947E3" w:rsidRDefault="005E3695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 set</w:t>
      </w:r>
      <w:r w:rsidR="00442D7D" w:rsidRPr="005947E3">
        <w:rPr>
          <w:rFonts w:ascii="Tempus Sans ITC" w:hAnsi="Tempus Sans ITC"/>
          <w:sz w:val="28"/>
          <w:szCs w:val="28"/>
        </w:rPr>
        <w:t xml:space="preserve"> of write on dividers</w:t>
      </w:r>
      <w:r w:rsidR="00A60F97" w:rsidRPr="005947E3">
        <w:rPr>
          <w:rFonts w:ascii="Tempus Sans ITC" w:hAnsi="Tempus Sans ITC"/>
          <w:sz w:val="28"/>
          <w:szCs w:val="28"/>
        </w:rPr>
        <w:t xml:space="preserve"> </w:t>
      </w:r>
    </w:p>
    <w:p w:rsidR="00A60F97" w:rsidRPr="005947E3" w:rsidRDefault="005E3695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4</w:t>
      </w:r>
      <w:r w:rsidR="00442D7D" w:rsidRPr="005947E3">
        <w:rPr>
          <w:rFonts w:ascii="Tempus Sans ITC" w:hAnsi="Tempus Sans ITC"/>
          <w:sz w:val="28"/>
          <w:szCs w:val="28"/>
        </w:rPr>
        <w:t xml:space="preserve"> compo</w:t>
      </w:r>
      <w:r w:rsidR="00846CE9" w:rsidRPr="005947E3">
        <w:rPr>
          <w:rFonts w:ascii="Tempus Sans ITC" w:hAnsi="Tempus Sans ITC"/>
          <w:sz w:val="28"/>
          <w:szCs w:val="28"/>
        </w:rPr>
        <w:t xml:space="preserve">sition notebook </w:t>
      </w:r>
      <w:r>
        <w:rPr>
          <w:rFonts w:ascii="Tempus Sans ITC" w:hAnsi="Tempus Sans ITC"/>
          <w:sz w:val="28"/>
          <w:szCs w:val="28"/>
        </w:rPr>
        <w:t>(wide rule)</w:t>
      </w:r>
      <w:r w:rsidR="00A60F97" w:rsidRPr="005947E3">
        <w:rPr>
          <w:rFonts w:ascii="Tempus Sans ITC" w:hAnsi="Tempus Sans ITC"/>
          <w:sz w:val="28"/>
          <w:szCs w:val="28"/>
        </w:rPr>
        <w:t xml:space="preserve"> </w:t>
      </w:r>
    </w:p>
    <w:p w:rsidR="00A60F97" w:rsidRPr="005947E3" w:rsidRDefault="00442D7D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Marker set (set of 12)</w:t>
      </w:r>
    </w:p>
    <w:p w:rsidR="00A60F97" w:rsidRPr="005947E3" w:rsidRDefault="005E3695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C</w:t>
      </w:r>
      <w:r w:rsidR="00442D7D" w:rsidRPr="005947E3">
        <w:rPr>
          <w:rFonts w:ascii="Tempus Sans ITC" w:hAnsi="Tempus Sans ITC"/>
          <w:sz w:val="28"/>
          <w:szCs w:val="28"/>
        </w:rPr>
        <w:t>olored pencils</w:t>
      </w:r>
      <w:r>
        <w:rPr>
          <w:rFonts w:ascii="Tempus Sans ITC" w:hAnsi="Tempus Sans ITC"/>
          <w:sz w:val="28"/>
          <w:szCs w:val="28"/>
        </w:rPr>
        <w:t xml:space="preserve"> or crayons</w:t>
      </w:r>
    </w:p>
    <w:p w:rsidR="00A60F97" w:rsidRPr="005947E3" w:rsidRDefault="00442D7D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5 Glue stick</w:t>
      </w:r>
      <w:r w:rsidR="00A60F97" w:rsidRPr="005947E3">
        <w:rPr>
          <w:rFonts w:ascii="Tempus Sans ITC" w:hAnsi="Tempus Sans ITC"/>
          <w:sz w:val="28"/>
          <w:szCs w:val="28"/>
        </w:rPr>
        <w:t>s</w:t>
      </w:r>
    </w:p>
    <w:p w:rsidR="00A60F97" w:rsidRPr="005947E3" w:rsidRDefault="00442D7D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Good scissors (</w:t>
      </w:r>
      <w:proofErr w:type="spellStart"/>
      <w:r w:rsidRPr="005947E3">
        <w:rPr>
          <w:rFonts w:ascii="Tempus Sans ITC" w:hAnsi="Tempus Sans ITC"/>
          <w:sz w:val="28"/>
          <w:szCs w:val="28"/>
        </w:rPr>
        <w:t>F</w:t>
      </w:r>
      <w:r w:rsidR="000F06E6" w:rsidRPr="005947E3">
        <w:rPr>
          <w:rFonts w:ascii="Tempus Sans ITC" w:hAnsi="Tempus Sans ITC"/>
          <w:sz w:val="28"/>
          <w:szCs w:val="28"/>
        </w:rPr>
        <w:t>is</w:t>
      </w:r>
      <w:r w:rsidRPr="005947E3">
        <w:rPr>
          <w:rFonts w:ascii="Tempus Sans ITC" w:hAnsi="Tempus Sans ITC"/>
          <w:sz w:val="28"/>
          <w:szCs w:val="28"/>
        </w:rPr>
        <w:t>kars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type is great!)</w:t>
      </w:r>
    </w:p>
    <w:p w:rsidR="00442D7D" w:rsidRPr="005947E3" w:rsidRDefault="00846CE9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5</w:t>
      </w:r>
      <w:r w:rsidR="00442D7D" w:rsidRPr="005947E3">
        <w:rPr>
          <w:rFonts w:ascii="Tempus Sans ITC" w:hAnsi="Tempus Sans ITC"/>
          <w:sz w:val="28"/>
          <w:szCs w:val="28"/>
        </w:rPr>
        <w:t xml:space="preserve"> packages sticky notes – 3 x 3 size</w:t>
      </w:r>
    </w:p>
    <w:p w:rsidR="00442D7D" w:rsidRPr="005947E3" w:rsidRDefault="00442D7D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 highlighters</w:t>
      </w:r>
    </w:p>
    <w:p w:rsidR="00442D7D" w:rsidRPr="005947E3" w:rsidRDefault="005E3695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</w:t>
      </w:r>
      <w:r w:rsidR="00442D7D" w:rsidRPr="005947E3">
        <w:rPr>
          <w:rFonts w:ascii="Tempus Sans ITC" w:hAnsi="Tempus Sans ITC"/>
          <w:sz w:val="28"/>
          <w:szCs w:val="28"/>
        </w:rPr>
        <w:t xml:space="preserve"> family size boxes of tissue</w:t>
      </w:r>
    </w:p>
    <w:p w:rsidR="00442D7D" w:rsidRPr="005947E3" w:rsidRDefault="00846CE9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4</w:t>
      </w:r>
      <w:r w:rsidR="00442D7D" w:rsidRPr="005947E3">
        <w:rPr>
          <w:rFonts w:ascii="Tempus Sans ITC" w:hAnsi="Tempus Sans ITC"/>
          <w:sz w:val="28"/>
          <w:szCs w:val="28"/>
        </w:rPr>
        <w:t xml:space="preserve"> pink pearl erasers</w:t>
      </w:r>
      <w:r w:rsidR="005E3695">
        <w:rPr>
          <w:rFonts w:ascii="Tempus Sans ITC" w:hAnsi="Tempus Sans ITC"/>
          <w:sz w:val="28"/>
          <w:szCs w:val="28"/>
        </w:rPr>
        <w:t xml:space="preserve"> to be shared</w:t>
      </w:r>
    </w:p>
    <w:p w:rsidR="00A60F97" w:rsidRPr="005947E3" w:rsidRDefault="005E3695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</w:t>
      </w:r>
      <w:r w:rsidR="00A60F97" w:rsidRPr="005947E3">
        <w:rPr>
          <w:rFonts w:ascii="Tempus Sans ITC" w:hAnsi="Tempus Sans ITC"/>
          <w:sz w:val="28"/>
          <w:szCs w:val="28"/>
        </w:rPr>
        <w:t xml:space="preserve"> package</w:t>
      </w:r>
      <w:r>
        <w:rPr>
          <w:rFonts w:ascii="Tempus Sans ITC" w:hAnsi="Tempus Sans ITC"/>
          <w:sz w:val="28"/>
          <w:szCs w:val="28"/>
        </w:rPr>
        <w:t xml:space="preserve"> of</w:t>
      </w:r>
      <w:r w:rsidR="00A60F97" w:rsidRPr="005947E3">
        <w:rPr>
          <w:rFonts w:ascii="Tempus Sans ITC" w:hAnsi="Tempus Sans ITC"/>
          <w:sz w:val="28"/>
          <w:szCs w:val="28"/>
        </w:rPr>
        <w:t xml:space="preserve"> wide ruled school paper </w:t>
      </w:r>
    </w:p>
    <w:p w:rsidR="00A60F97" w:rsidRPr="005947E3" w:rsidRDefault="00A60F97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Pencils – 48 pre-sharpened. </w:t>
      </w:r>
      <w:r w:rsidRPr="005947E3">
        <w:rPr>
          <w:rFonts w:ascii="Tempus Sans ITC" w:hAnsi="Tempus Sans ITC"/>
          <w:sz w:val="28"/>
          <w:szCs w:val="28"/>
          <w:u w:val="single"/>
        </w:rPr>
        <w:t>Please sharpen</w:t>
      </w:r>
      <w:r w:rsidRPr="005947E3">
        <w:rPr>
          <w:rFonts w:ascii="Tempus Sans ITC" w:hAnsi="Tempus Sans ITC"/>
          <w:sz w:val="28"/>
          <w:szCs w:val="28"/>
        </w:rPr>
        <w:t xml:space="preserve"> before bringing to school.</w:t>
      </w:r>
      <w:r w:rsidR="00651AA2" w:rsidRPr="005947E3">
        <w:rPr>
          <w:rFonts w:ascii="Tempus Sans ITC" w:hAnsi="Tempus Sans ITC"/>
          <w:sz w:val="28"/>
          <w:szCs w:val="28"/>
        </w:rPr>
        <w:t xml:space="preserve"> (</w:t>
      </w:r>
      <w:proofErr w:type="spellStart"/>
      <w:r w:rsidR="00651AA2" w:rsidRPr="005947E3">
        <w:rPr>
          <w:rFonts w:ascii="Tempus Sans ITC" w:hAnsi="Tempus Sans ITC"/>
          <w:sz w:val="28"/>
          <w:szCs w:val="28"/>
        </w:rPr>
        <w:t>Ticonderego</w:t>
      </w:r>
      <w:proofErr w:type="spellEnd"/>
      <w:r w:rsidR="00651AA2" w:rsidRPr="005947E3">
        <w:rPr>
          <w:rFonts w:ascii="Tempus Sans ITC" w:hAnsi="Tempus Sans ITC"/>
          <w:sz w:val="28"/>
          <w:szCs w:val="28"/>
        </w:rPr>
        <w:t xml:space="preserve"> brand is AWESOME!)</w:t>
      </w:r>
    </w:p>
    <w:p w:rsidR="00A60F97" w:rsidRPr="005947E3" w:rsidRDefault="00A60F97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Box of Water Color paints with brush</w:t>
      </w:r>
      <w:r w:rsidR="00651AA2" w:rsidRPr="005947E3">
        <w:rPr>
          <w:rFonts w:ascii="Tempus Sans ITC" w:hAnsi="Tempus Sans ITC"/>
          <w:sz w:val="28"/>
          <w:szCs w:val="28"/>
        </w:rPr>
        <w:t xml:space="preserve"> (optional)</w:t>
      </w:r>
    </w:p>
    <w:p w:rsidR="00A60F97" w:rsidRPr="005947E3" w:rsidRDefault="00680109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$4.50 for </w:t>
      </w:r>
      <w:r w:rsidR="00651AA2" w:rsidRPr="005947E3">
        <w:rPr>
          <w:rFonts w:ascii="Tempus Sans ITC" w:hAnsi="Tempus Sans ITC"/>
          <w:sz w:val="28"/>
          <w:szCs w:val="28"/>
        </w:rPr>
        <w:t xml:space="preserve">student planner </w:t>
      </w:r>
      <w:r w:rsidR="00A60F97" w:rsidRPr="005947E3">
        <w:rPr>
          <w:rFonts w:ascii="Tempus Sans ITC" w:hAnsi="Tempus Sans ITC"/>
          <w:sz w:val="28"/>
          <w:szCs w:val="28"/>
        </w:rPr>
        <w:t xml:space="preserve">(checks payable to </w:t>
      </w:r>
      <w:r w:rsidR="002224AB">
        <w:rPr>
          <w:rFonts w:ascii="Tempus Sans ITC" w:hAnsi="Tempus Sans ITC"/>
          <w:sz w:val="28"/>
          <w:szCs w:val="28"/>
        </w:rPr>
        <w:t>Mill Creek Elementary</w:t>
      </w:r>
      <w:r w:rsidR="00A60F97" w:rsidRPr="005947E3">
        <w:rPr>
          <w:rFonts w:ascii="Tempus Sans ITC" w:hAnsi="Tempus Sans ITC"/>
          <w:sz w:val="28"/>
          <w:szCs w:val="28"/>
        </w:rPr>
        <w:t xml:space="preserve"> or exact</w:t>
      </w:r>
      <w:r w:rsidR="000826E5" w:rsidRPr="005947E3">
        <w:rPr>
          <w:rFonts w:ascii="Tempus Sans ITC" w:hAnsi="Tempus Sans ITC"/>
          <w:sz w:val="28"/>
          <w:szCs w:val="28"/>
        </w:rPr>
        <w:t xml:space="preserve"> </w:t>
      </w:r>
      <w:r w:rsidR="00A60F97" w:rsidRPr="005947E3">
        <w:rPr>
          <w:rFonts w:ascii="Tempus Sans ITC" w:hAnsi="Tempus Sans ITC"/>
          <w:sz w:val="28"/>
          <w:szCs w:val="28"/>
        </w:rPr>
        <w:t>change)</w:t>
      </w:r>
    </w:p>
    <w:p w:rsidR="00A60F97" w:rsidRPr="005947E3" w:rsidRDefault="005E3695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 containers of cl</w:t>
      </w:r>
      <w:r w:rsidR="00651AA2" w:rsidRPr="005947E3">
        <w:rPr>
          <w:rFonts w:ascii="Tempus Sans ITC" w:hAnsi="Tempus Sans ITC"/>
          <w:sz w:val="28"/>
          <w:szCs w:val="28"/>
        </w:rPr>
        <w:t>eaning wipes</w:t>
      </w:r>
      <w:r w:rsidR="00846CE9" w:rsidRPr="005947E3">
        <w:rPr>
          <w:rFonts w:ascii="Tempus Sans ITC" w:hAnsi="Tempus Sans ITC"/>
          <w:sz w:val="28"/>
          <w:szCs w:val="28"/>
        </w:rPr>
        <w:t>/</w:t>
      </w:r>
      <w:r>
        <w:rPr>
          <w:rFonts w:ascii="Tempus Sans ITC" w:hAnsi="Tempus Sans ITC"/>
          <w:sz w:val="28"/>
          <w:szCs w:val="28"/>
        </w:rPr>
        <w:t>Clorox</w:t>
      </w:r>
    </w:p>
    <w:p w:rsidR="00651AA2" w:rsidRPr="005947E3" w:rsidRDefault="00651AA2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b/>
          <w:sz w:val="28"/>
          <w:szCs w:val="28"/>
        </w:rPr>
        <w:t>A-L</w:t>
      </w:r>
      <w:r w:rsidRPr="005947E3">
        <w:rPr>
          <w:rFonts w:ascii="Tempus Sans ITC" w:hAnsi="Tempus Sans ITC"/>
          <w:sz w:val="28"/>
          <w:szCs w:val="28"/>
        </w:rPr>
        <w:t>: Gallon size zip lock bags</w:t>
      </w:r>
    </w:p>
    <w:p w:rsidR="00651AA2" w:rsidRPr="005947E3" w:rsidRDefault="00651AA2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b/>
          <w:sz w:val="28"/>
          <w:szCs w:val="28"/>
        </w:rPr>
        <w:t>M-Z:</w:t>
      </w:r>
      <w:r w:rsidRPr="005947E3">
        <w:rPr>
          <w:rFonts w:ascii="Tempus Sans ITC" w:hAnsi="Tempus Sans ITC"/>
          <w:sz w:val="28"/>
          <w:szCs w:val="28"/>
        </w:rPr>
        <w:t xml:space="preserve"> Sandwich size ziplock bags</w:t>
      </w:r>
    </w:p>
    <w:p w:rsidR="00651AA2" w:rsidRPr="005947E3" w:rsidRDefault="00651AA2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Backpack that will fit in a locker (</w:t>
      </w:r>
      <w:r w:rsidR="00A8063A" w:rsidRPr="005947E3">
        <w:rPr>
          <w:rFonts w:ascii="Tempus Sans ITC" w:hAnsi="Tempus Sans ITC"/>
          <w:sz w:val="28"/>
          <w:szCs w:val="28"/>
        </w:rPr>
        <w:t>no wheels</w:t>
      </w:r>
      <w:r w:rsidRPr="005947E3">
        <w:rPr>
          <w:rFonts w:ascii="Tempus Sans ITC" w:hAnsi="Tempus Sans ITC"/>
          <w:sz w:val="28"/>
          <w:szCs w:val="28"/>
        </w:rPr>
        <w:t xml:space="preserve">) – </w:t>
      </w:r>
      <w:r w:rsidR="000F06E6" w:rsidRPr="005947E3">
        <w:rPr>
          <w:rFonts w:ascii="Tempus Sans ITC" w:hAnsi="Tempus Sans ITC"/>
          <w:sz w:val="28"/>
          <w:szCs w:val="28"/>
        </w:rPr>
        <w:t>6</w:t>
      </w:r>
      <w:r w:rsidRPr="005947E3">
        <w:rPr>
          <w:rFonts w:ascii="Tempus Sans ITC" w:hAnsi="Tempus Sans ITC"/>
          <w:sz w:val="28"/>
          <w:szCs w:val="28"/>
        </w:rPr>
        <w:t>” width or less</w:t>
      </w:r>
    </w:p>
    <w:p w:rsidR="00A60F97" w:rsidRPr="005947E3" w:rsidRDefault="00651AA2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Athletic shoes for P.E.</w:t>
      </w:r>
    </w:p>
    <w:p w:rsidR="00846CE9" w:rsidRPr="005947E3" w:rsidRDefault="00846CE9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t</w:t>
      </w:r>
      <w:r w:rsidR="00C81FFD" w:rsidRPr="005947E3">
        <w:rPr>
          <w:rFonts w:ascii="Tempus Sans ITC" w:hAnsi="Tempus Sans ITC"/>
          <w:sz w:val="28"/>
          <w:szCs w:val="28"/>
        </w:rPr>
        <w:t xml:space="preserve">raditional pencil box (approx. </w:t>
      </w:r>
      <w:r w:rsidRPr="005947E3">
        <w:rPr>
          <w:rFonts w:ascii="Tempus Sans ITC" w:hAnsi="Tempus Sans ITC"/>
          <w:sz w:val="28"/>
          <w:szCs w:val="28"/>
        </w:rPr>
        <w:t>8</w:t>
      </w:r>
      <w:r w:rsidR="002D7777" w:rsidRPr="005947E3">
        <w:rPr>
          <w:rFonts w:ascii="Tempus Sans ITC" w:hAnsi="Tempus Sans ITC"/>
          <w:sz w:val="28"/>
          <w:szCs w:val="28"/>
        </w:rPr>
        <w:t>x</w:t>
      </w:r>
      <w:r w:rsidRPr="005947E3">
        <w:rPr>
          <w:rFonts w:ascii="Tempus Sans ITC" w:hAnsi="Tempus Sans ITC"/>
          <w:sz w:val="28"/>
          <w:szCs w:val="28"/>
        </w:rPr>
        <w:t>5)</w:t>
      </w:r>
    </w:p>
    <w:p w:rsidR="00846CE9" w:rsidRPr="005947E3" w:rsidRDefault="00846CE9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 regular black sharpies</w:t>
      </w:r>
    </w:p>
    <w:p w:rsidR="00846CE9" w:rsidRPr="005947E3" w:rsidRDefault="00846CE9" w:rsidP="00A60F97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bag of pretzels</w:t>
      </w:r>
    </w:p>
    <w:p w:rsidR="00C54A89" w:rsidRDefault="00C54A89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4041B" w:rsidRDefault="0054041B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E3695" w:rsidRDefault="005E3695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E3695" w:rsidRDefault="005E3695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E3695" w:rsidRDefault="005E3695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E3695" w:rsidRDefault="005E3695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E3695" w:rsidRDefault="005E3695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E3695" w:rsidRDefault="005E3695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E3695" w:rsidRPr="005947E3" w:rsidRDefault="005E3695" w:rsidP="00C54A89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395F9C" w:rsidRPr="005947E3" w:rsidRDefault="0087423B" w:rsidP="00227DBF">
      <w:pPr>
        <w:spacing w:after="0" w:line="240" w:lineRule="auto"/>
        <w:jc w:val="center"/>
        <w:rPr>
          <w:rFonts w:ascii="Tempus Sans ITC" w:eastAsiaTheme="minorHAnsi" w:hAnsi="Tempus Sans ITC" w:cstheme="minorBidi"/>
          <w:b/>
          <w:sz w:val="32"/>
          <w:szCs w:val="32"/>
        </w:rPr>
      </w:pPr>
      <w:r w:rsidRPr="005947E3">
        <w:rPr>
          <w:rFonts w:ascii="Tempus Sans ITC" w:eastAsiaTheme="minorHAnsi" w:hAnsi="Tempus Sans ITC" w:cstheme="minorBidi"/>
          <w:b/>
          <w:sz w:val="32"/>
          <w:szCs w:val="32"/>
        </w:rPr>
        <w:lastRenderedPageBreak/>
        <w:t>Mill Creek Elementary</w:t>
      </w:r>
    </w:p>
    <w:p w:rsidR="0087423B" w:rsidRPr="005947E3" w:rsidRDefault="0087423B" w:rsidP="00227DBF">
      <w:pPr>
        <w:spacing w:after="0" w:line="240" w:lineRule="auto"/>
        <w:jc w:val="center"/>
        <w:rPr>
          <w:rFonts w:ascii="Tempus Sans ITC" w:eastAsiaTheme="minorHAnsi" w:hAnsi="Tempus Sans ITC" w:cstheme="minorBidi"/>
          <w:b/>
          <w:sz w:val="32"/>
          <w:szCs w:val="32"/>
        </w:rPr>
      </w:pPr>
      <w:r w:rsidRPr="005947E3">
        <w:rPr>
          <w:rFonts w:ascii="Tempus Sans ITC" w:eastAsiaTheme="minorHAnsi" w:hAnsi="Tempus Sans ITC" w:cstheme="minorBidi"/>
          <w:b/>
          <w:sz w:val="32"/>
          <w:szCs w:val="32"/>
        </w:rPr>
        <w:t>Classroom Supply List</w:t>
      </w:r>
    </w:p>
    <w:p w:rsidR="0087423B" w:rsidRPr="005947E3" w:rsidRDefault="00227DBF" w:rsidP="00227DBF">
      <w:pPr>
        <w:spacing w:after="0" w:line="240" w:lineRule="auto"/>
        <w:jc w:val="center"/>
        <w:rPr>
          <w:rFonts w:ascii="Tempus Sans ITC" w:eastAsiaTheme="minorHAnsi" w:hAnsi="Tempus Sans ITC" w:cstheme="minorBidi"/>
          <w:b/>
          <w:sz w:val="32"/>
          <w:szCs w:val="32"/>
        </w:rPr>
      </w:pPr>
      <w:r>
        <w:rPr>
          <w:rFonts w:ascii="Tempus Sans ITC" w:eastAsiaTheme="minorHAnsi" w:hAnsi="Tempus Sans ITC" w:cstheme="minorBidi"/>
          <w:b/>
          <w:sz w:val="32"/>
          <w:szCs w:val="32"/>
        </w:rPr>
        <w:t>FOURTH GRADE</w:t>
      </w:r>
    </w:p>
    <w:p w:rsidR="0087423B" w:rsidRPr="00227DBF" w:rsidRDefault="007F6CAF" w:rsidP="00227DBF">
      <w:pPr>
        <w:spacing w:after="0" w:line="259" w:lineRule="auto"/>
        <w:jc w:val="center"/>
        <w:rPr>
          <w:rFonts w:ascii="Tempus Sans ITC" w:eastAsiaTheme="minorHAnsi" w:hAnsi="Tempus Sans ITC" w:cstheme="minorBidi"/>
          <w:b/>
          <w:sz w:val="28"/>
          <w:szCs w:val="28"/>
        </w:rPr>
      </w:pPr>
      <w:r>
        <w:rPr>
          <w:rFonts w:ascii="Tempus Sans ITC" w:eastAsiaTheme="minorHAnsi" w:hAnsi="Tempus Sans ITC" w:cstheme="minorBidi"/>
          <w:b/>
          <w:sz w:val="28"/>
          <w:szCs w:val="28"/>
        </w:rPr>
        <w:t>2017-2018</w:t>
      </w:r>
    </w:p>
    <w:p w:rsidR="0087423B" w:rsidRPr="00227DBF" w:rsidRDefault="0087423B" w:rsidP="0087423B">
      <w:pPr>
        <w:spacing w:after="160" w:line="259" w:lineRule="auto"/>
        <w:rPr>
          <w:rFonts w:ascii="Tempus Sans ITC" w:eastAsiaTheme="minorHAnsi" w:hAnsi="Tempus Sans ITC" w:cstheme="minorBidi"/>
          <w:b/>
          <w:sz w:val="24"/>
          <w:szCs w:val="24"/>
          <w:u w:val="single"/>
        </w:rPr>
      </w:pPr>
      <w:r w:rsidRPr="00227DBF">
        <w:rPr>
          <w:rFonts w:ascii="Tempus Sans ITC" w:eastAsiaTheme="minorHAnsi" w:hAnsi="Tempus Sans ITC" w:cstheme="minorBidi"/>
          <w:b/>
          <w:sz w:val="24"/>
          <w:szCs w:val="24"/>
          <w:u w:val="single"/>
        </w:rPr>
        <w:t>All 4</w:t>
      </w:r>
      <w:r w:rsidRPr="00227DBF">
        <w:rPr>
          <w:rFonts w:ascii="Tempus Sans ITC" w:eastAsiaTheme="minorHAnsi" w:hAnsi="Tempus Sans ITC" w:cstheme="minorBidi"/>
          <w:b/>
          <w:sz w:val="24"/>
          <w:szCs w:val="24"/>
          <w:u w:val="single"/>
          <w:vertAlign w:val="superscript"/>
        </w:rPr>
        <w:t>th</w:t>
      </w:r>
      <w:r w:rsidRPr="00227DBF">
        <w:rPr>
          <w:rFonts w:ascii="Tempus Sans ITC" w:eastAsiaTheme="minorHAnsi" w:hAnsi="Tempus Sans ITC" w:cstheme="minorBidi"/>
          <w:b/>
          <w:sz w:val="24"/>
          <w:szCs w:val="24"/>
          <w:u w:val="single"/>
        </w:rPr>
        <w:t xml:space="preserve"> Grade Teachers: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1 white binder with clear presentation cover pocket in front (1/2-inch size)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4 composition notebooks (</w:t>
      </w:r>
      <w:r w:rsidRPr="007F6CAF">
        <w:rPr>
          <w:rFonts w:ascii="Tempus Sans ITC" w:eastAsiaTheme="minorHAnsi" w:hAnsi="Tempus Sans ITC" w:cstheme="minorBidi"/>
          <w:b/>
          <w:sz w:val="24"/>
          <w:szCs w:val="24"/>
        </w:rPr>
        <w:t>WIDE RULED ONLY</w:t>
      </w:r>
      <w:r w:rsidRPr="007F6CAF">
        <w:rPr>
          <w:rFonts w:ascii="Tempus Sans ITC" w:eastAsiaTheme="minorHAnsi" w:hAnsi="Tempus Sans ITC" w:cstheme="minorBidi"/>
          <w:sz w:val="24"/>
          <w:szCs w:val="24"/>
        </w:rPr>
        <w:t>)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Marker set (Crayola thin tipped set of 12)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24 pack of Crayola crayons</w:t>
      </w:r>
    </w:p>
    <w:p w:rsidR="0087423B" w:rsidRPr="007F6CAF" w:rsidRDefault="004974CF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>
        <w:rPr>
          <w:rFonts w:ascii="Tempus Sans ITC" w:eastAsiaTheme="minorHAnsi" w:hAnsi="Tempus Sans ITC" w:cstheme="minorBidi"/>
          <w:sz w:val="24"/>
          <w:szCs w:val="24"/>
        </w:rPr>
        <w:t>2</w:t>
      </w:r>
      <w:r w:rsidR="0087423B" w:rsidRPr="007F6CAF">
        <w:rPr>
          <w:rFonts w:ascii="Tempus Sans ITC" w:eastAsiaTheme="minorHAnsi" w:hAnsi="Tempus Sans ITC" w:cstheme="minorBidi"/>
          <w:sz w:val="24"/>
          <w:szCs w:val="24"/>
        </w:rPr>
        <w:t xml:space="preserve"> fine tip black Sharpie</w:t>
      </w:r>
      <w:r w:rsidR="00B04AF5">
        <w:rPr>
          <w:rFonts w:ascii="Tempus Sans ITC" w:eastAsiaTheme="minorHAnsi" w:hAnsi="Tempus Sans ITC" w:cstheme="minorBidi"/>
          <w:sz w:val="24"/>
          <w:szCs w:val="24"/>
        </w:rPr>
        <w:t xml:space="preserve"> markers</w:t>
      </w:r>
    </w:p>
    <w:p w:rsidR="0087423B" w:rsidRDefault="004974CF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>
        <w:rPr>
          <w:rFonts w:ascii="Tempus Sans ITC" w:eastAsiaTheme="minorHAnsi" w:hAnsi="Tempus Sans ITC" w:cstheme="minorBidi"/>
          <w:sz w:val="24"/>
          <w:szCs w:val="24"/>
        </w:rPr>
        <w:t>Colored Pencils (12 pack or larger)</w:t>
      </w:r>
    </w:p>
    <w:p w:rsidR="004974CF" w:rsidRDefault="004974CF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proofErr w:type="spellStart"/>
      <w:r>
        <w:rPr>
          <w:rFonts w:ascii="Tempus Sans ITC" w:eastAsiaTheme="minorHAnsi" w:hAnsi="Tempus Sans ITC" w:cstheme="minorBidi"/>
          <w:sz w:val="24"/>
          <w:szCs w:val="24"/>
        </w:rPr>
        <w:t>Elmers</w:t>
      </w:r>
      <w:proofErr w:type="spellEnd"/>
      <w:r>
        <w:rPr>
          <w:rFonts w:ascii="Tempus Sans ITC" w:eastAsiaTheme="minorHAnsi" w:hAnsi="Tempus Sans ITC" w:cstheme="minorBidi"/>
          <w:sz w:val="24"/>
          <w:szCs w:val="24"/>
        </w:rPr>
        <w:t xml:space="preserve"> Glue</w:t>
      </w:r>
    </w:p>
    <w:p w:rsidR="004974CF" w:rsidRPr="007F6CAF" w:rsidRDefault="00597F12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>
        <w:rPr>
          <w:rFonts w:ascii="Tempus Sans ITC" w:eastAsiaTheme="minorHAnsi" w:hAnsi="Tempus Sans ITC" w:cstheme="minorBidi"/>
          <w:sz w:val="24"/>
          <w:szCs w:val="24"/>
        </w:rPr>
        <w:t>Ruler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3 glue sticks</w:t>
      </w:r>
    </w:p>
    <w:p w:rsidR="00720A56" w:rsidRPr="007F6CAF" w:rsidRDefault="00720A56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Pencil box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Good scissors (</w:t>
      </w:r>
      <w:proofErr w:type="spellStart"/>
      <w:r w:rsidRPr="007F6CAF">
        <w:rPr>
          <w:rFonts w:ascii="Tempus Sans ITC" w:eastAsiaTheme="minorHAnsi" w:hAnsi="Tempus Sans ITC" w:cstheme="minorBidi"/>
          <w:sz w:val="24"/>
          <w:szCs w:val="24"/>
        </w:rPr>
        <w:t>Fiskars</w:t>
      </w:r>
      <w:proofErr w:type="spellEnd"/>
      <w:r w:rsidRPr="007F6CAF">
        <w:rPr>
          <w:rFonts w:ascii="Tempus Sans ITC" w:eastAsiaTheme="minorHAnsi" w:hAnsi="Tempus Sans ITC" w:cstheme="minorBidi"/>
          <w:sz w:val="24"/>
          <w:szCs w:val="24"/>
        </w:rPr>
        <w:t xml:space="preserve"> type is great!)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1 package sticky notes – 3 X 3 size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2 highlighters (different colors)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2 red correcting pens (</w:t>
      </w:r>
      <w:proofErr w:type="spellStart"/>
      <w:r w:rsidRPr="007F6CAF">
        <w:rPr>
          <w:rFonts w:ascii="Tempus Sans ITC" w:eastAsiaTheme="minorHAnsi" w:hAnsi="Tempus Sans ITC" w:cstheme="minorBidi"/>
          <w:sz w:val="24"/>
          <w:szCs w:val="24"/>
        </w:rPr>
        <w:t>Papermate</w:t>
      </w:r>
      <w:proofErr w:type="spellEnd"/>
      <w:r w:rsidRPr="007F6CAF">
        <w:rPr>
          <w:rFonts w:ascii="Tempus Sans ITC" w:eastAsiaTheme="minorHAnsi" w:hAnsi="Tempus Sans ITC" w:cstheme="minorBidi"/>
          <w:sz w:val="24"/>
          <w:szCs w:val="24"/>
        </w:rPr>
        <w:t xml:space="preserve"> flairs)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1 family size box of tissue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2 Pink Pearl erasers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Hand-held pencil sharpener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1 package wide ruled school paper (NOT COLLEGE RULED)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 xml:space="preserve">48 Pre-sharpened </w:t>
      </w:r>
      <w:r w:rsidRPr="007F6CAF">
        <w:rPr>
          <w:rFonts w:ascii="Tempus Sans ITC" w:eastAsiaTheme="minorHAnsi" w:hAnsi="Tempus Sans ITC" w:cstheme="minorBidi"/>
          <w:b/>
          <w:sz w:val="24"/>
          <w:szCs w:val="24"/>
        </w:rPr>
        <w:t>Ticonderoga brand</w:t>
      </w:r>
      <w:r w:rsidRPr="007F6CAF">
        <w:rPr>
          <w:rFonts w:ascii="Tempus Sans ITC" w:eastAsiaTheme="minorHAnsi" w:hAnsi="Tempus Sans ITC" w:cstheme="minorBidi"/>
          <w:sz w:val="24"/>
          <w:szCs w:val="24"/>
        </w:rPr>
        <w:t xml:space="preserve"> pencils</w:t>
      </w:r>
    </w:p>
    <w:p w:rsidR="0087423B" w:rsidRPr="007F6CAF" w:rsidRDefault="002224A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>
        <w:rPr>
          <w:rFonts w:ascii="Tempus Sans ITC" w:eastAsiaTheme="minorHAnsi" w:hAnsi="Tempus Sans ITC" w:cstheme="minorBidi"/>
          <w:sz w:val="24"/>
          <w:szCs w:val="24"/>
        </w:rPr>
        <w:t>$6.75 for Scholastic Magazine subscription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1 Container of Clorox/Lysol/Kirkland Signature Cleaning Wipes</w:t>
      </w:r>
    </w:p>
    <w:p w:rsidR="0087423B" w:rsidRPr="007F6CAF" w:rsidRDefault="0087423B" w:rsidP="0087423B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7F6CAF">
        <w:rPr>
          <w:rFonts w:ascii="Tempus Sans ITC" w:eastAsiaTheme="minorHAnsi" w:hAnsi="Tempus Sans ITC" w:cstheme="minorBidi"/>
          <w:sz w:val="24"/>
          <w:szCs w:val="24"/>
        </w:rPr>
        <w:t>Backpack that will fit in a locker (no wheels) 4” width or less</w:t>
      </w:r>
    </w:p>
    <w:p w:rsidR="0087423B" w:rsidRPr="004974CF" w:rsidRDefault="0087423B" w:rsidP="00EB31BA">
      <w:pPr>
        <w:numPr>
          <w:ilvl w:val="0"/>
          <w:numId w:val="26"/>
        </w:numPr>
        <w:spacing w:after="160" w:line="259" w:lineRule="auto"/>
        <w:contextualSpacing/>
        <w:rPr>
          <w:rFonts w:ascii="Tempus Sans ITC" w:eastAsiaTheme="minorHAnsi" w:hAnsi="Tempus Sans ITC" w:cstheme="minorBidi"/>
          <w:b/>
          <w:sz w:val="24"/>
          <w:szCs w:val="24"/>
          <w:u w:val="single"/>
        </w:rPr>
      </w:pPr>
      <w:r w:rsidRPr="004974CF">
        <w:rPr>
          <w:rFonts w:ascii="Tempus Sans ITC" w:eastAsiaTheme="minorHAnsi" w:hAnsi="Tempus Sans ITC" w:cstheme="minorBidi"/>
          <w:sz w:val="24"/>
          <w:szCs w:val="24"/>
        </w:rPr>
        <w:t>Athletic Shoes for P.E.</w:t>
      </w:r>
    </w:p>
    <w:p w:rsidR="004974CF" w:rsidRPr="004974CF" w:rsidRDefault="004974CF" w:rsidP="004974CF">
      <w:pPr>
        <w:spacing w:after="160" w:line="259" w:lineRule="auto"/>
        <w:ind w:left="720"/>
        <w:contextualSpacing/>
        <w:rPr>
          <w:rFonts w:ascii="Tempus Sans ITC" w:eastAsiaTheme="minorHAnsi" w:hAnsi="Tempus Sans ITC" w:cstheme="minorBidi"/>
          <w:b/>
          <w:sz w:val="24"/>
          <w:szCs w:val="24"/>
          <w:u w:val="single"/>
        </w:rPr>
      </w:pPr>
    </w:p>
    <w:p w:rsidR="0087423B" w:rsidRPr="00227DBF" w:rsidRDefault="0087423B" w:rsidP="0087423B">
      <w:pPr>
        <w:spacing w:after="160" w:line="259" w:lineRule="auto"/>
        <w:rPr>
          <w:rFonts w:ascii="Tempus Sans ITC" w:eastAsiaTheme="minorHAnsi" w:hAnsi="Tempus Sans ITC" w:cstheme="minorBidi"/>
          <w:b/>
          <w:sz w:val="24"/>
          <w:szCs w:val="24"/>
          <w:u w:val="single"/>
        </w:rPr>
      </w:pPr>
      <w:r w:rsidRPr="00227DBF">
        <w:rPr>
          <w:rFonts w:ascii="Tempus Sans ITC" w:eastAsiaTheme="minorHAnsi" w:hAnsi="Tempus Sans ITC" w:cstheme="minorBidi"/>
          <w:b/>
          <w:sz w:val="24"/>
          <w:szCs w:val="24"/>
          <w:u w:val="single"/>
        </w:rPr>
        <w:t>Mrs. Hulteng:</w:t>
      </w:r>
    </w:p>
    <w:p w:rsidR="0087423B" w:rsidRDefault="0087423B" w:rsidP="0087423B">
      <w:pPr>
        <w:numPr>
          <w:ilvl w:val="0"/>
          <w:numId w:val="27"/>
        </w:numPr>
        <w:spacing w:after="160" w:line="259" w:lineRule="auto"/>
        <w:contextualSpacing/>
        <w:rPr>
          <w:rFonts w:ascii="Tempus Sans ITC" w:eastAsiaTheme="minorHAnsi" w:hAnsi="Tempus Sans ITC" w:cstheme="minorBidi"/>
          <w:sz w:val="24"/>
          <w:szCs w:val="24"/>
        </w:rPr>
      </w:pPr>
      <w:r w:rsidRPr="00227DBF">
        <w:rPr>
          <w:rFonts w:ascii="Tempus Sans ITC" w:eastAsiaTheme="minorHAnsi" w:hAnsi="Tempus Sans ITC" w:cstheme="minorBidi"/>
          <w:sz w:val="24"/>
          <w:szCs w:val="24"/>
        </w:rPr>
        <w:t xml:space="preserve">Three </w:t>
      </w:r>
      <w:r w:rsidR="00597F12">
        <w:rPr>
          <w:rFonts w:ascii="Tempus Sans ITC" w:eastAsiaTheme="minorHAnsi" w:hAnsi="Tempus Sans ITC" w:cstheme="minorBidi"/>
          <w:sz w:val="24"/>
          <w:szCs w:val="24"/>
        </w:rPr>
        <w:t>plastic, 2 po</w:t>
      </w:r>
      <w:r w:rsidR="004974CF">
        <w:rPr>
          <w:rFonts w:ascii="Tempus Sans ITC" w:eastAsiaTheme="minorHAnsi" w:hAnsi="Tempus Sans ITC" w:cstheme="minorBidi"/>
          <w:sz w:val="24"/>
          <w:szCs w:val="24"/>
        </w:rPr>
        <w:t>cket folders</w:t>
      </w:r>
    </w:p>
    <w:p w:rsidR="0087423B" w:rsidRPr="00227DBF" w:rsidRDefault="0087423B" w:rsidP="0087423B">
      <w:pPr>
        <w:spacing w:after="160" w:line="259" w:lineRule="auto"/>
        <w:rPr>
          <w:rFonts w:ascii="Tempus Sans ITC" w:eastAsiaTheme="minorHAnsi" w:hAnsi="Tempus Sans ITC" w:cstheme="minorBidi"/>
          <w:b/>
          <w:sz w:val="24"/>
          <w:szCs w:val="24"/>
          <w:u w:val="single"/>
        </w:rPr>
      </w:pPr>
      <w:r w:rsidRPr="00227DBF">
        <w:rPr>
          <w:rFonts w:ascii="Tempus Sans ITC" w:eastAsiaTheme="minorHAnsi" w:hAnsi="Tempus Sans ITC" w:cstheme="minorBidi"/>
          <w:b/>
          <w:sz w:val="24"/>
          <w:szCs w:val="24"/>
          <w:u w:val="single"/>
        </w:rPr>
        <w:t xml:space="preserve">Mrs. </w:t>
      </w:r>
      <w:proofErr w:type="spellStart"/>
      <w:r w:rsidRPr="00227DBF">
        <w:rPr>
          <w:rFonts w:ascii="Tempus Sans ITC" w:eastAsiaTheme="minorHAnsi" w:hAnsi="Tempus Sans ITC" w:cstheme="minorBidi"/>
          <w:b/>
          <w:sz w:val="24"/>
          <w:szCs w:val="24"/>
          <w:u w:val="single"/>
        </w:rPr>
        <w:t>McHarness</w:t>
      </w:r>
      <w:proofErr w:type="spellEnd"/>
      <w:r w:rsidRPr="00227DBF">
        <w:rPr>
          <w:rFonts w:ascii="Tempus Sans ITC" w:eastAsiaTheme="minorHAnsi" w:hAnsi="Tempus Sans ITC" w:cstheme="minorBidi"/>
          <w:b/>
          <w:sz w:val="24"/>
          <w:szCs w:val="24"/>
          <w:u w:val="single"/>
        </w:rPr>
        <w:t>:</w:t>
      </w:r>
    </w:p>
    <w:p w:rsidR="00395F9C" w:rsidRPr="00227DBF" w:rsidRDefault="00395F9C" w:rsidP="00395F9C">
      <w:pPr>
        <w:pStyle w:val="ListParagraph"/>
        <w:numPr>
          <w:ilvl w:val="0"/>
          <w:numId w:val="28"/>
        </w:numPr>
        <w:spacing w:after="160" w:line="256" w:lineRule="auto"/>
        <w:rPr>
          <w:rFonts w:ascii="Tempus Sans ITC" w:hAnsi="Tempus Sans ITC"/>
          <w:sz w:val="24"/>
          <w:szCs w:val="24"/>
        </w:rPr>
      </w:pPr>
      <w:r w:rsidRPr="00227DBF">
        <w:rPr>
          <w:rFonts w:ascii="Tempus Sans ITC" w:hAnsi="Tempus Sans ITC"/>
          <w:sz w:val="24"/>
          <w:szCs w:val="24"/>
        </w:rPr>
        <w:t xml:space="preserve">One 2” Three Ring Binder with clear presentation pocket in front </w:t>
      </w:r>
    </w:p>
    <w:p w:rsidR="00395F9C" w:rsidRPr="00227DBF" w:rsidRDefault="00395F9C" w:rsidP="00395F9C">
      <w:pPr>
        <w:pStyle w:val="ListParagraph"/>
        <w:numPr>
          <w:ilvl w:val="0"/>
          <w:numId w:val="28"/>
        </w:numPr>
        <w:spacing w:after="160" w:line="256" w:lineRule="auto"/>
        <w:rPr>
          <w:rFonts w:ascii="Tempus Sans ITC" w:hAnsi="Tempus Sans ITC"/>
          <w:sz w:val="24"/>
          <w:szCs w:val="24"/>
        </w:rPr>
      </w:pPr>
      <w:r w:rsidRPr="00227DBF">
        <w:rPr>
          <w:rFonts w:ascii="Tempus Sans ITC" w:hAnsi="Tempus Sans ITC"/>
          <w:sz w:val="24"/>
          <w:szCs w:val="24"/>
        </w:rPr>
        <w:t>1 set of “Write On” Divider Tabs</w:t>
      </w:r>
    </w:p>
    <w:p w:rsidR="00395F9C" w:rsidRPr="00227DBF" w:rsidRDefault="002224AB" w:rsidP="00395F9C">
      <w:pPr>
        <w:pStyle w:val="ListParagraph"/>
        <w:numPr>
          <w:ilvl w:val="0"/>
          <w:numId w:val="28"/>
        </w:numPr>
        <w:spacing w:after="160" w:line="256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$4.50</w:t>
      </w:r>
      <w:r w:rsidR="00395F9C" w:rsidRPr="00227DBF">
        <w:rPr>
          <w:rFonts w:ascii="Tempus Sans ITC" w:hAnsi="Tempus Sans ITC"/>
          <w:sz w:val="24"/>
          <w:szCs w:val="24"/>
        </w:rPr>
        <w:t xml:space="preserve"> for Student Planner</w:t>
      </w:r>
    </w:p>
    <w:p w:rsidR="00395F9C" w:rsidRPr="00227DBF" w:rsidRDefault="00395F9C" w:rsidP="00395F9C">
      <w:pPr>
        <w:rPr>
          <w:rFonts w:ascii="Tempus Sans ITC" w:hAnsi="Tempus Sans ITC"/>
          <w:b/>
          <w:sz w:val="24"/>
          <w:szCs w:val="24"/>
          <w:u w:val="single"/>
        </w:rPr>
      </w:pPr>
      <w:r w:rsidRPr="00227DBF">
        <w:rPr>
          <w:rFonts w:ascii="Tempus Sans ITC" w:hAnsi="Tempus Sans ITC"/>
          <w:b/>
          <w:sz w:val="24"/>
          <w:szCs w:val="24"/>
          <w:u w:val="single"/>
        </w:rPr>
        <w:t xml:space="preserve">Mrs. Pfohl:  </w:t>
      </w:r>
    </w:p>
    <w:p w:rsidR="00395F9C" w:rsidRPr="00227DBF" w:rsidRDefault="00395F9C" w:rsidP="00395F9C">
      <w:pPr>
        <w:pStyle w:val="ListParagraph"/>
        <w:numPr>
          <w:ilvl w:val="0"/>
          <w:numId w:val="28"/>
        </w:numPr>
        <w:spacing w:after="160" w:line="256" w:lineRule="auto"/>
        <w:rPr>
          <w:rFonts w:ascii="Tempus Sans ITC" w:hAnsi="Tempus Sans ITC"/>
          <w:sz w:val="24"/>
          <w:szCs w:val="24"/>
        </w:rPr>
      </w:pPr>
      <w:r w:rsidRPr="00227DBF">
        <w:rPr>
          <w:rFonts w:ascii="Tempus Sans ITC" w:hAnsi="Tempus Sans ITC"/>
          <w:sz w:val="24"/>
          <w:szCs w:val="24"/>
        </w:rPr>
        <w:t xml:space="preserve">One 2” Three Ring Binder with clear presentation pocket in front </w:t>
      </w:r>
    </w:p>
    <w:p w:rsidR="00395F9C" w:rsidRPr="00227DBF" w:rsidRDefault="00395F9C" w:rsidP="00395F9C">
      <w:pPr>
        <w:pStyle w:val="ListParagraph"/>
        <w:numPr>
          <w:ilvl w:val="0"/>
          <w:numId w:val="28"/>
        </w:numPr>
        <w:spacing w:after="160" w:line="256" w:lineRule="auto"/>
        <w:rPr>
          <w:rFonts w:ascii="Tempus Sans ITC" w:hAnsi="Tempus Sans ITC"/>
          <w:sz w:val="24"/>
          <w:szCs w:val="24"/>
        </w:rPr>
      </w:pPr>
      <w:r w:rsidRPr="00227DBF">
        <w:rPr>
          <w:rFonts w:ascii="Tempus Sans ITC" w:hAnsi="Tempus Sans ITC"/>
          <w:sz w:val="24"/>
          <w:szCs w:val="24"/>
        </w:rPr>
        <w:t>1 set of “Write On” Divider Tabs</w:t>
      </w:r>
    </w:p>
    <w:p w:rsidR="00395F9C" w:rsidRPr="00227DBF" w:rsidRDefault="002224AB" w:rsidP="00395F9C">
      <w:pPr>
        <w:pStyle w:val="ListParagraph"/>
        <w:numPr>
          <w:ilvl w:val="0"/>
          <w:numId w:val="28"/>
        </w:numPr>
        <w:spacing w:after="160" w:line="256" w:lineRule="auto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$4.50</w:t>
      </w:r>
      <w:r w:rsidR="00395F9C" w:rsidRPr="00227DBF">
        <w:rPr>
          <w:rFonts w:ascii="Tempus Sans ITC" w:hAnsi="Tempus Sans ITC"/>
          <w:sz w:val="24"/>
          <w:szCs w:val="24"/>
        </w:rPr>
        <w:t xml:space="preserve"> for Student Planner</w:t>
      </w:r>
    </w:p>
    <w:p w:rsidR="00AC611D" w:rsidRPr="00227DBF" w:rsidRDefault="00E008EC" w:rsidP="00AC611D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lastRenderedPageBreak/>
        <w:t>Mill Creek Elementary</w:t>
      </w:r>
    </w:p>
    <w:p w:rsidR="00372BDE" w:rsidRPr="00227DBF" w:rsidRDefault="00E008EC" w:rsidP="00E008EC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t>Classroom Supply List</w:t>
      </w:r>
    </w:p>
    <w:p w:rsidR="00E008EC" w:rsidRPr="00227DBF" w:rsidRDefault="00227DBF" w:rsidP="00E008EC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FIFTH GRADE</w:t>
      </w:r>
    </w:p>
    <w:p w:rsidR="00E008EC" w:rsidRDefault="007F6CAF" w:rsidP="00E008EC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2017-2018</w:t>
      </w:r>
    </w:p>
    <w:p w:rsidR="00372BDE" w:rsidRDefault="009A0BDD" w:rsidP="009A0BD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Footlight MT Light"/>
          <w:color w:val="000000"/>
          <w:sz w:val="28"/>
          <w:szCs w:val="28"/>
        </w:rPr>
      </w:pPr>
      <w:r>
        <w:rPr>
          <w:rFonts w:ascii="Tempus Sans ITC" w:hAnsi="Tempus Sans ITC" w:cs="Footlight MT Light"/>
          <w:color w:val="000000"/>
          <w:sz w:val="28"/>
          <w:szCs w:val="28"/>
        </w:rPr>
        <w:t>Hand Sanitizer</w:t>
      </w:r>
    </w:p>
    <w:p w:rsidR="00372BDE" w:rsidRPr="009A0BDD" w:rsidRDefault="009A0BDD" w:rsidP="009A0BD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empus Sans ITC" w:hAnsi="Tempus Sans ITC" w:cs="Footlight MT Light"/>
          <w:color w:val="000000"/>
          <w:sz w:val="28"/>
          <w:szCs w:val="28"/>
        </w:rPr>
      </w:pPr>
      <w:r w:rsidRPr="009A0BDD">
        <w:rPr>
          <w:rFonts w:ascii="Tempus Sans ITC" w:hAnsi="Tempus Sans ITC" w:cs="Footlight MT Light"/>
          <w:color w:val="000000"/>
          <w:sz w:val="28"/>
          <w:szCs w:val="28"/>
        </w:rPr>
        <w:t>Headphones (</w:t>
      </w:r>
      <w:proofErr w:type="spellStart"/>
      <w:r w:rsidRPr="009A0BDD">
        <w:rPr>
          <w:rFonts w:ascii="Tempus Sans ITC" w:hAnsi="Tempus Sans ITC" w:cs="Footlight MT Light"/>
          <w:color w:val="000000"/>
          <w:sz w:val="28"/>
          <w:szCs w:val="28"/>
        </w:rPr>
        <w:t>Kanen</w:t>
      </w:r>
      <w:proofErr w:type="spellEnd"/>
      <w:r w:rsidRPr="009A0BDD">
        <w:rPr>
          <w:rFonts w:ascii="Tempus Sans ITC" w:hAnsi="Tempus Sans ITC" w:cs="Footlight MT Light"/>
          <w:color w:val="000000"/>
          <w:sz w:val="28"/>
          <w:szCs w:val="28"/>
        </w:rPr>
        <w:t xml:space="preserve"> i35 or other headphones)</w:t>
      </w:r>
    </w:p>
    <w:p w:rsidR="003E77E2" w:rsidRPr="005947E3" w:rsidRDefault="003E77E2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Reusable sturdy water bottle</w:t>
      </w:r>
    </w:p>
    <w:p w:rsidR="00286644" w:rsidRPr="005947E3" w:rsidRDefault="00286644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Highlighters – 3 different colors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1 LARGE glue stick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Wingdings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2</w:t>
      </w:r>
      <w:r w:rsidR="004E2DD3" w:rsidRPr="005947E3">
        <w:rPr>
          <w:rFonts w:ascii="Tempus Sans ITC" w:hAnsi="Tempus Sans ITC" w:cs="Footlight MT Light"/>
          <w:color w:val="000000"/>
          <w:sz w:val="28"/>
          <w:szCs w:val="28"/>
        </w:rPr>
        <w:t>”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binder</w:t>
      </w:r>
      <w:r w:rsidR="003E77E2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(strongest)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2 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>Pencil Sharpener</w:t>
      </w:r>
      <w:r w:rsidRPr="005947E3">
        <w:rPr>
          <w:rFonts w:ascii="Tempus Sans ITC" w:hAnsi="Tempus Sans ITC" w:cs="Footlight MT Light"/>
          <w:color w:val="000000"/>
          <w:sz w:val="28"/>
          <w:szCs w:val="28"/>
        </w:rPr>
        <w:t>s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with lid</w:t>
      </w:r>
      <w:r w:rsidRPr="005947E3">
        <w:rPr>
          <w:rFonts w:ascii="Tempus Sans ITC" w:hAnsi="Tempus Sans ITC" w:cs="Footlight MT Light"/>
          <w:color w:val="000000"/>
          <w:sz w:val="28"/>
          <w:szCs w:val="28"/>
        </w:rPr>
        <w:t>s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</w:t>
      </w:r>
    </w:p>
    <w:p w:rsidR="00372BDE" w:rsidRPr="005947E3" w:rsidRDefault="00372BDE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1352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Colored Pencils 24-48 count  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10 </w:t>
      </w:r>
      <w:r w:rsidRPr="005947E3">
        <w:rPr>
          <w:rFonts w:ascii="Tempus Sans ITC" w:hAnsi="Tempus Sans ITC" w:cs="Footlight MT Light"/>
          <w:color w:val="000000"/>
          <w:sz w:val="28"/>
          <w:szCs w:val="28"/>
          <w:u w:val="single"/>
        </w:rPr>
        <w:t xml:space="preserve">plastic </w:t>
      </w:r>
      <w:r w:rsidRPr="005947E3">
        <w:rPr>
          <w:rFonts w:ascii="Tempus Sans ITC" w:hAnsi="Tempus Sans ITC" w:cs="Footlight MT Light"/>
          <w:color w:val="000000"/>
          <w:sz w:val="28"/>
          <w:szCs w:val="28"/>
        </w:rPr>
        <w:t>dividers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2 boxes of FAMILY size Kleenex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 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1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container</w:t>
      </w:r>
      <w:r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of 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wipes  </w:t>
      </w:r>
    </w:p>
    <w:p w:rsidR="002D04F1" w:rsidRPr="005947E3" w:rsidRDefault="00372BDE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Pencil Pouch</w:t>
      </w:r>
    </w:p>
    <w:p w:rsidR="00372BDE" w:rsidRPr="005947E3" w:rsidRDefault="002D04F1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12” ruler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Good s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cissors </w:t>
      </w:r>
      <w:r w:rsidR="003E77E2" w:rsidRPr="005947E3">
        <w:rPr>
          <w:rFonts w:ascii="Tempus Sans ITC" w:hAnsi="Tempus Sans ITC" w:cs="Footlight MT Light"/>
          <w:color w:val="000000"/>
          <w:sz w:val="28"/>
          <w:szCs w:val="28"/>
        </w:rPr>
        <w:t>(</w:t>
      </w:r>
      <w:proofErr w:type="spellStart"/>
      <w:r w:rsidR="003E77E2" w:rsidRPr="005947E3">
        <w:rPr>
          <w:rFonts w:ascii="Tempus Sans ITC" w:hAnsi="Tempus Sans ITC" w:cs="Footlight MT Light"/>
          <w:color w:val="000000"/>
          <w:sz w:val="28"/>
          <w:szCs w:val="28"/>
        </w:rPr>
        <w:t>fiskar</w:t>
      </w:r>
      <w:proofErr w:type="spellEnd"/>
      <w:r w:rsidR="003E77E2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preferred)</w:t>
      </w:r>
    </w:p>
    <w:p w:rsidR="00372BDE" w:rsidRPr="005947E3" w:rsidRDefault="00E008EC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30 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>#2 pencils</w:t>
      </w:r>
      <w:r w:rsidR="008B2478" w:rsidRPr="005947E3">
        <w:rPr>
          <w:rFonts w:ascii="Tempus Sans ITC" w:hAnsi="Tempus Sans ITC" w:cs="Footlight MT Light"/>
          <w:color w:val="000000"/>
          <w:sz w:val="28"/>
          <w:szCs w:val="28"/>
        </w:rPr>
        <w:t>,</w:t>
      </w:r>
      <w:r w:rsidR="00372BDE"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pre-sharpened </w:t>
      </w:r>
    </w:p>
    <w:p w:rsidR="00372BDE" w:rsidRPr="005947E3" w:rsidRDefault="00A8063A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Backpack (no wheels)</w:t>
      </w:r>
    </w:p>
    <w:p w:rsidR="00372BDE" w:rsidRPr="005947E3" w:rsidRDefault="00372BDE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Footlight MT Light"/>
          <w:color w:val="000000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Athletic shoes for P.E. </w:t>
      </w:r>
    </w:p>
    <w:p w:rsidR="004E39BC" w:rsidRPr="005947E3" w:rsidRDefault="00FB2865" w:rsidP="00B375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 w:cs="Footlight MT Light"/>
          <w:color w:val="000000"/>
          <w:sz w:val="28"/>
          <w:szCs w:val="28"/>
        </w:rPr>
        <w:t>$</w:t>
      </w:r>
      <w:r w:rsidR="00A235E2">
        <w:rPr>
          <w:rFonts w:ascii="Tempus Sans ITC" w:hAnsi="Tempus Sans ITC" w:cs="Footlight MT Light"/>
          <w:color w:val="000000"/>
          <w:sz w:val="28"/>
          <w:szCs w:val="28"/>
        </w:rPr>
        <w:t>11.25</w:t>
      </w:r>
      <w:r w:rsidRPr="005947E3">
        <w:rPr>
          <w:rFonts w:ascii="Tempus Sans ITC" w:hAnsi="Tempus Sans ITC" w:cs="Footlight MT Light"/>
          <w:color w:val="000000"/>
          <w:sz w:val="28"/>
          <w:szCs w:val="28"/>
        </w:rPr>
        <w:t xml:space="preserve"> for a weekly news magazine and student planner</w:t>
      </w:r>
      <w:r w:rsidR="00372BDE" w:rsidRPr="005947E3">
        <w:rPr>
          <w:rFonts w:ascii="Tempus Sans ITC" w:hAnsi="Tempus Sans ITC"/>
          <w:sz w:val="28"/>
          <w:szCs w:val="28"/>
        </w:rPr>
        <w:t xml:space="preserve"> </w:t>
      </w:r>
      <w:r w:rsidRPr="005947E3">
        <w:rPr>
          <w:rFonts w:ascii="Tempus Sans ITC" w:hAnsi="Tempus Sans ITC"/>
          <w:sz w:val="28"/>
          <w:szCs w:val="28"/>
        </w:rPr>
        <w:t xml:space="preserve">(checks made payable to </w:t>
      </w:r>
      <w:r w:rsidR="00A235E2">
        <w:rPr>
          <w:rFonts w:ascii="Tempus Sans ITC" w:hAnsi="Tempus Sans ITC"/>
          <w:sz w:val="28"/>
          <w:szCs w:val="28"/>
        </w:rPr>
        <w:t>Mill Creek Elementary</w:t>
      </w:r>
      <w:r w:rsidRPr="005947E3">
        <w:rPr>
          <w:rFonts w:ascii="Tempus Sans ITC" w:hAnsi="Tempus Sans ITC"/>
          <w:sz w:val="28"/>
          <w:szCs w:val="28"/>
        </w:rPr>
        <w:t xml:space="preserve"> or exact change)</w:t>
      </w:r>
    </w:p>
    <w:p w:rsidR="00372BDE" w:rsidRPr="005947E3" w:rsidRDefault="00FB2865" w:rsidP="00F36F8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  <w:proofErr w:type="gramStart"/>
      <w:r w:rsidRPr="005947E3">
        <w:rPr>
          <w:rFonts w:ascii="Tempus Sans ITC" w:hAnsi="Tempus Sans ITC"/>
          <w:sz w:val="28"/>
          <w:szCs w:val="28"/>
        </w:rPr>
        <w:t>3</w:t>
      </w:r>
      <w:proofErr w:type="gramEnd"/>
      <w:r w:rsidRPr="005947E3">
        <w:rPr>
          <w:rFonts w:ascii="Tempus Sans ITC" w:hAnsi="Tempus Sans ITC"/>
          <w:sz w:val="28"/>
          <w:szCs w:val="28"/>
        </w:rPr>
        <w:t xml:space="preserve"> each, 2 liter pop bottles (</w:t>
      </w:r>
      <w:r w:rsidRPr="005947E3">
        <w:rPr>
          <w:rFonts w:ascii="Tempus Sans ITC" w:hAnsi="Tempus Sans ITC"/>
          <w:sz w:val="28"/>
          <w:szCs w:val="28"/>
          <w:u w:val="single"/>
        </w:rPr>
        <w:t>clear</w:t>
      </w:r>
      <w:r w:rsidRPr="005947E3">
        <w:rPr>
          <w:rFonts w:ascii="Tempus Sans ITC" w:hAnsi="Tempus Sans ITC"/>
          <w:sz w:val="28"/>
          <w:szCs w:val="28"/>
        </w:rPr>
        <w:t>, no green) – please rinse, but do not use soap   Smooth-sided cylinder shaped bottles only, please.</w:t>
      </w:r>
    </w:p>
    <w:p w:rsidR="00DA7D63" w:rsidRPr="005947E3" w:rsidRDefault="00DA7D63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black </w:t>
      </w:r>
      <w:r w:rsidR="009A0BDD">
        <w:rPr>
          <w:rFonts w:ascii="Tempus Sans ITC" w:hAnsi="Tempus Sans ITC"/>
          <w:sz w:val="28"/>
          <w:szCs w:val="28"/>
        </w:rPr>
        <w:t xml:space="preserve">fine </w:t>
      </w:r>
      <w:r w:rsidRPr="005947E3">
        <w:rPr>
          <w:rFonts w:ascii="Tempus Sans ITC" w:hAnsi="Tempus Sans ITC"/>
          <w:sz w:val="28"/>
          <w:szCs w:val="28"/>
        </w:rPr>
        <w:t xml:space="preserve">point </w:t>
      </w:r>
      <w:proofErr w:type="spellStart"/>
      <w:r w:rsidR="003E77E2" w:rsidRPr="005947E3">
        <w:rPr>
          <w:rFonts w:ascii="Tempus Sans ITC" w:hAnsi="Tempus Sans ITC"/>
          <w:sz w:val="28"/>
          <w:szCs w:val="28"/>
        </w:rPr>
        <w:t>sharpe</w:t>
      </w:r>
      <w:proofErr w:type="spellEnd"/>
      <w:r w:rsidR="005243A2" w:rsidRPr="005947E3">
        <w:rPr>
          <w:rFonts w:ascii="Tempus Sans ITC" w:hAnsi="Tempus Sans ITC"/>
          <w:sz w:val="28"/>
          <w:szCs w:val="28"/>
        </w:rPr>
        <w:t xml:space="preserve"> marker</w:t>
      </w:r>
    </w:p>
    <w:p w:rsidR="00DA7D63" w:rsidRPr="005947E3" w:rsidRDefault="00DA7D63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4 flair pens – any colors</w:t>
      </w:r>
    </w:p>
    <w:p w:rsidR="003E77E2" w:rsidRPr="005947E3" w:rsidRDefault="003E77E2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4-6 dry </w:t>
      </w:r>
      <w:r w:rsidR="009A0BDD">
        <w:rPr>
          <w:rFonts w:ascii="Tempus Sans ITC" w:hAnsi="Tempus Sans ITC"/>
          <w:sz w:val="28"/>
          <w:szCs w:val="28"/>
        </w:rPr>
        <w:t>erase markers</w:t>
      </w:r>
    </w:p>
    <w:p w:rsidR="003E77E2" w:rsidRDefault="003E77E2" w:rsidP="00372BD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Dry </w:t>
      </w:r>
      <w:r w:rsidR="00B04197">
        <w:rPr>
          <w:rFonts w:ascii="Tempus Sans ITC" w:hAnsi="Tempus Sans ITC"/>
          <w:sz w:val="28"/>
          <w:szCs w:val="28"/>
        </w:rPr>
        <w:t>eraser</w:t>
      </w: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174D77" w:rsidRDefault="00174D77" w:rsidP="00174D77">
      <w:pPr>
        <w:widowControl w:val="0"/>
        <w:autoSpaceDE w:val="0"/>
        <w:autoSpaceDN w:val="0"/>
        <w:adjustRightInd w:val="0"/>
        <w:spacing w:after="0" w:line="296" w:lineRule="atLeast"/>
        <w:jc w:val="both"/>
        <w:rPr>
          <w:rFonts w:ascii="Tempus Sans ITC" w:hAnsi="Tempus Sans ITC"/>
          <w:sz w:val="28"/>
          <w:szCs w:val="28"/>
        </w:rPr>
      </w:pPr>
    </w:p>
    <w:p w:rsidR="00372BDE" w:rsidRPr="00227DBF" w:rsidRDefault="00372BDE" w:rsidP="00A85C76">
      <w:pPr>
        <w:spacing w:after="0" w:line="240" w:lineRule="auto"/>
        <w:rPr>
          <w:rFonts w:ascii="Tempus Sans ITC" w:hAnsi="Tempus Sans ITC"/>
          <w:b/>
          <w:sz w:val="26"/>
          <w:szCs w:val="26"/>
        </w:rPr>
      </w:pPr>
      <w:r w:rsidRPr="005947E3">
        <w:rPr>
          <w:rFonts w:ascii="Tempus Sans ITC" w:hAnsi="Tempus Sans ITC" w:cs="Footlight MT Light"/>
          <w:color w:val="000000"/>
          <w:sz w:val="23"/>
          <w:szCs w:val="23"/>
        </w:rPr>
        <w:t xml:space="preserve">                                                         </w:t>
      </w:r>
    </w:p>
    <w:p w:rsidR="00174D77" w:rsidRDefault="00174D77" w:rsidP="00372BDE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</w:p>
    <w:p w:rsidR="00372BDE" w:rsidRPr="00227DBF" w:rsidRDefault="00737811" w:rsidP="00372BDE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t>Mill Creek Elementary</w:t>
      </w:r>
    </w:p>
    <w:p w:rsidR="00372BDE" w:rsidRPr="00227DBF" w:rsidRDefault="00372BDE" w:rsidP="00372BDE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t xml:space="preserve">Classroom Supply List </w:t>
      </w:r>
    </w:p>
    <w:p w:rsidR="00372BDE" w:rsidRPr="00111F74" w:rsidRDefault="008A07F6" w:rsidP="00372BDE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111F74">
        <w:rPr>
          <w:rFonts w:ascii="Tempus Sans ITC" w:hAnsi="Tempus Sans ITC"/>
          <w:b/>
          <w:sz w:val="32"/>
          <w:szCs w:val="32"/>
        </w:rPr>
        <w:t>2nd</w:t>
      </w:r>
      <w:r w:rsidR="00372BDE" w:rsidRPr="00111F74">
        <w:rPr>
          <w:rFonts w:ascii="Tempus Sans ITC" w:hAnsi="Tempus Sans ITC"/>
          <w:b/>
          <w:sz w:val="32"/>
          <w:szCs w:val="32"/>
        </w:rPr>
        <w:t>/3</w:t>
      </w:r>
      <w:r w:rsidR="001011F0" w:rsidRPr="00111F74">
        <w:rPr>
          <w:rFonts w:ascii="Tempus Sans ITC" w:hAnsi="Tempus Sans ITC"/>
          <w:b/>
          <w:sz w:val="32"/>
          <w:szCs w:val="32"/>
        </w:rPr>
        <w:t>rd</w:t>
      </w:r>
      <w:r w:rsidR="00372BDE" w:rsidRPr="00111F74">
        <w:rPr>
          <w:rFonts w:ascii="Tempus Sans ITC" w:hAnsi="Tempus Sans ITC"/>
          <w:b/>
          <w:sz w:val="32"/>
          <w:szCs w:val="32"/>
        </w:rPr>
        <w:t xml:space="preserve"> </w:t>
      </w:r>
      <w:r w:rsidR="00227DBF" w:rsidRPr="00111F74">
        <w:rPr>
          <w:rFonts w:ascii="Tempus Sans ITC" w:hAnsi="Tempus Sans ITC"/>
          <w:b/>
          <w:sz w:val="32"/>
          <w:szCs w:val="32"/>
        </w:rPr>
        <w:t>GRADE</w:t>
      </w:r>
      <w:r w:rsidRPr="00111F74">
        <w:rPr>
          <w:rFonts w:ascii="Tempus Sans ITC" w:hAnsi="Tempus Sans ITC"/>
          <w:b/>
          <w:sz w:val="32"/>
          <w:szCs w:val="32"/>
        </w:rPr>
        <w:t xml:space="preserve"> </w:t>
      </w:r>
      <w:r w:rsidR="00372BDE" w:rsidRPr="00111F74">
        <w:rPr>
          <w:rFonts w:ascii="Tempus Sans ITC" w:hAnsi="Tempus Sans ITC"/>
          <w:b/>
          <w:sz w:val="32"/>
          <w:szCs w:val="32"/>
        </w:rPr>
        <w:t>HC</w:t>
      </w:r>
    </w:p>
    <w:p w:rsidR="00737811" w:rsidRDefault="007F6CAF" w:rsidP="00372BDE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2017-2018</w:t>
      </w:r>
    </w:p>
    <w:p w:rsidR="00A85C76" w:rsidRPr="00227DBF" w:rsidRDefault="00A85C76" w:rsidP="00372BDE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</w:p>
    <w:p w:rsidR="00737811" w:rsidRPr="005947E3" w:rsidRDefault="006473FB" w:rsidP="00372BDE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</w:t>
      </w:r>
      <w:r w:rsidR="00737811" w:rsidRPr="005947E3">
        <w:rPr>
          <w:rFonts w:ascii="Tempus Sans ITC" w:hAnsi="Tempus Sans ITC"/>
          <w:sz w:val="28"/>
          <w:szCs w:val="28"/>
        </w:rPr>
        <w:t xml:space="preserve"> composition notebook</w:t>
      </w:r>
      <w:r w:rsidRPr="005947E3">
        <w:rPr>
          <w:rFonts w:ascii="Tempus Sans ITC" w:hAnsi="Tempus Sans ITC"/>
          <w:sz w:val="28"/>
          <w:szCs w:val="28"/>
        </w:rPr>
        <w:t>s</w:t>
      </w:r>
      <w:r w:rsidR="00737811" w:rsidRPr="005947E3">
        <w:rPr>
          <w:rFonts w:ascii="Tempus Sans ITC" w:hAnsi="Tempus Sans ITC"/>
          <w:sz w:val="28"/>
          <w:szCs w:val="28"/>
        </w:rPr>
        <w:t xml:space="preserve"> (wide ruled)</w:t>
      </w:r>
    </w:p>
    <w:p w:rsidR="00372BDE" w:rsidRPr="005947E3" w:rsidRDefault="00372BDE" w:rsidP="00737811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Scissors</w:t>
      </w:r>
    </w:p>
    <w:p w:rsidR="00372BDE" w:rsidRPr="005947E3" w:rsidRDefault="006473FB" w:rsidP="00737811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6</w:t>
      </w:r>
      <w:r w:rsidR="00372BDE" w:rsidRPr="005947E3">
        <w:rPr>
          <w:rFonts w:ascii="Tempus Sans ITC" w:hAnsi="Tempus Sans ITC"/>
          <w:sz w:val="28"/>
          <w:szCs w:val="28"/>
        </w:rPr>
        <w:t xml:space="preserve"> double pocket folders </w:t>
      </w:r>
      <w:r w:rsidR="003C2748" w:rsidRPr="005947E3">
        <w:rPr>
          <w:rFonts w:ascii="Tempus Sans ITC" w:hAnsi="Tempus Sans ITC"/>
          <w:sz w:val="28"/>
          <w:szCs w:val="28"/>
        </w:rPr>
        <w:t xml:space="preserve">- </w:t>
      </w:r>
      <w:r w:rsidRPr="005947E3">
        <w:rPr>
          <w:rFonts w:ascii="Tempus Sans ITC" w:hAnsi="Tempus Sans ITC"/>
          <w:sz w:val="28"/>
          <w:szCs w:val="28"/>
        </w:rPr>
        <w:t>4 solid colors</w:t>
      </w:r>
      <w:r w:rsidR="003C2748" w:rsidRPr="005947E3">
        <w:rPr>
          <w:rFonts w:ascii="Tempus Sans ITC" w:hAnsi="Tempus Sans ITC"/>
          <w:sz w:val="28"/>
          <w:szCs w:val="28"/>
        </w:rPr>
        <w:t xml:space="preserve"> (red, blue, green, </w:t>
      </w:r>
      <w:r w:rsidRPr="005947E3">
        <w:rPr>
          <w:rFonts w:ascii="Tempus Sans ITC" w:hAnsi="Tempus Sans ITC"/>
          <w:sz w:val="28"/>
          <w:szCs w:val="28"/>
        </w:rPr>
        <w:t>yellow</w:t>
      </w:r>
      <w:r w:rsidR="003C2748" w:rsidRPr="005947E3">
        <w:rPr>
          <w:rFonts w:ascii="Tempus Sans ITC" w:hAnsi="Tempus Sans ITC"/>
          <w:sz w:val="28"/>
          <w:szCs w:val="28"/>
        </w:rPr>
        <w:t>)</w:t>
      </w:r>
      <w:r w:rsidRPr="005947E3">
        <w:rPr>
          <w:rFonts w:ascii="Tempus Sans ITC" w:hAnsi="Tempus Sans ITC"/>
          <w:sz w:val="28"/>
          <w:szCs w:val="28"/>
        </w:rPr>
        <w:t xml:space="preserve"> and 2 </w:t>
      </w:r>
      <w:r w:rsidR="00914249" w:rsidRPr="005947E3">
        <w:rPr>
          <w:rFonts w:ascii="Tempus Sans ITC" w:hAnsi="Tempus Sans ITC"/>
          <w:sz w:val="28"/>
          <w:szCs w:val="28"/>
        </w:rPr>
        <w:t xml:space="preserve">designs or other colors </w:t>
      </w:r>
      <w:r w:rsidRPr="005947E3">
        <w:rPr>
          <w:rFonts w:ascii="Tempus Sans ITC" w:hAnsi="Tempus Sans ITC"/>
          <w:sz w:val="28"/>
          <w:szCs w:val="28"/>
        </w:rPr>
        <w:t>of your choice.</w:t>
      </w:r>
    </w:p>
    <w:p w:rsidR="00E3346C" w:rsidRPr="005947E3" w:rsidRDefault="00E3346C" w:rsidP="00737811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plastic protractor for </w:t>
      </w:r>
      <w:r w:rsidRPr="005947E3">
        <w:rPr>
          <w:rFonts w:ascii="Tempus Sans ITC" w:hAnsi="Tempus Sans ITC"/>
          <w:b/>
          <w:sz w:val="28"/>
          <w:szCs w:val="28"/>
        </w:rPr>
        <w:t>3</w:t>
      </w:r>
      <w:r w:rsidRPr="005947E3">
        <w:rPr>
          <w:rFonts w:ascii="Tempus Sans ITC" w:hAnsi="Tempus Sans ITC"/>
          <w:b/>
          <w:sz w:val="28"/>
          <w:szCs w:val="28"/>
          <w:vertAlign w:val="superscript"/>
        </w:rPr>
        <w:t>rd</w:t>
      </w:r>
      <w:r w:rsidRPr="005947E3">
        <w:rPr>
          <w:rFonts w:ascii="Tempus Sans ITC" w:hAnsi="Tempus Sans ITC"/>
          <w:b/>
          <w:sz w:val="28"/>
          <w:szCs w:val="28"/>
        </w:rPr>
        <w:t xml:space="preserve"> graders only</w:t>
      </w:r>
    </w:p>
    <w:p w:rsidR="00372BDE" w:rsidRPr="005947E3" w:rsidRDefault="00A30B37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</w:t>
      </w:r>
      <w:r w:rsidR="003C2748" w:rsidRPr="005947E3">
        <w:rPr>
          <w:rFonts w:ascii="Tempus Sans ITC" w:hAnsi="Tempus Sans ITC"/>
          <w:sz w:val="28"/>
          <w:szCs w:val="28"/>
        </w:rPr>
        <w:t xml:space="preserve"> </w:t>
      </w:r>
      <w:r w:rsidR="00847F4F" w:rsidRPr="005947E3">
        <w:rPr>
          <w:rFonts w:ascii="Tempus Sans ITC" w:hAnsi="Tempus Sans ITC"/>
          <w:sz w:val="28"/>
          <w:szCs w:val="28"/>
        </w:rPr>
        <w:t>H</w:t>
      </w:r>
      <w:r>
        <w:rPr>
          <w:rFonts w:ascii="Tempus Sans ITC" w:hAnsi="Tempus Sans ITC"/>
          <w:sz w:val="28"/>
          <w:szCs w:val="28"/>
        </w:rPr>
        <w:t>ighlighter, any color</w:t>
      </w:r>
    </w:p>
    <w:p w:rsidR="0095087A" w:rsidRPr="005947E3" w:rsidRDefault="00A30B37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 red pencils</w:t>
      </w:r>
      <w:r w:rsidR="00847F4F" w:rsidRPr="005947E3">
        <w:rPr>
          <w:rFonts w:ascii="Tempus Sans ITC" w:hAnsi="Tempus Sans ITC"/>
          <w:sz w:val="28"/>
          <w:szCs w:val="28"/>
        </w:rPr>
        <w:t xml:space="preserve"> </w:t>
      </w:r>
    </w:p>
    <w:p w:rsidR="00372BDE" w:rsidRPr="005947E3" w:rsidRDefault="00A30B37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2 </w:t>
      </w:r>
      <w:r w:rsidR="00372BDE" w:rsidRPr="005947E3">
        <w:rPr>
          <w:rFonts w:ascii="Tempus Sans ITC" w:hAnsi="Tempus Sans ITC"/>
          <w:sz w:val="28"/>
          <w:szCs w:val="28"/>
        </w:rPr>
        <w:t>whiteboard pen</w:t>
      </w:r>
      <w:r>
        <w:rPr>
          <w:rFonts w:ascii="Tempus Sans ITC" w:hAnsi="Tempus Sans ITC"/>
          <w:sz w:val="28"/>
          <w:szCs w:val="28"/>
        </w:rPr>
        <w:t>s</w:t>
      </w:r>
      <w:r w:rsidR="00372BDE" w:rsidRPr="005947E3">
        <w:rPr>
          <w:rFonts w:ascii="Tempus Sans ITC" w:hAnsi="Tempus Sans ITC"/>
          <w:sz w:val="28"/>
          <w:szCs w:val="28"/>
        </w:rPr>
        <w:t xml:space="preserve"> any color</w:t>
      </w:r>
    </w:p>
    <w:p w:rsidR="00372BDE" w:rsidRPr="005947E3" w:rsidRDefault="00A30B37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proofErr w:type="gramStart"/>
      <w:r>
        <w:rPr>
          <w:rFonts w:ascii="Tempus Sans ITC" w:hAnsi="Tempus Sans ITC"/>
          <w:sz w:val="28"/>
          <w:szCs w:val="28"/>
        </w:rPr>
        <w:t>1</w:t>
      </w:r>
      <w:proofErr w:type="gramEnd"/>
      <w:r w:rsidR="00372BDE" w:rsidRPr="005947E3">
        <w:rPr>
          <w:rFonts w:ascii="Tempus Sans ITC" w:hAnsi="Tempus Sans ITC"/>
          <w:sz w:val="28"/>
          <w:szCs w:val="28"/>
        </w:rPr>
        <w:t xml:space="preserve"> old clean sock</w:t>
      </w:r>
      <w:r>
        <w:rPr>
          <w:rFonts w:ascii="Tempus Sans ITC" w:hAnsi="Tempus Sans ITC"/>
          <w:sz w:val="28"/>
          <w:szCs w:val="28"/>
        </w:rPr>
        <w:t>.</w:t>
      </w:r>
    </w:p>
    <w:p w:rsidR="00372BDE" w:rsidRPr="005947E3" w:rsidRDefault="00A30B37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</w:t>
      </w:r>
      <w:r w:rsidR="00372BDE" w:rsidRPr="005947E3">
        <w:rPr>
          <w:rFonts w:ascii="Tempus Sans ITC" w:hAnsi="Tempus Sans ITC"/>
          <w:sz w:val="28"/>
          <w:szCs w:val="28"/>
        </w:rPr>
        <w:t xml:space="preserve"> pack</w:t>
      </w:r>
      <w:r>
        <w:rPr>
          <w:rFonts w:ascii="Tempus Sans ITC" w:hAnsi="Tempus Sans ITC"/>
          <w:sz w:val="28"/>
          <w:szCs w:val="28"/>
        </w:rPr>
        <w:t>s</w:t>
      </w:r>
      <w:r w:rsidR="00372BDE" w:rsidRPr="005947E3">
        <w:rPr>
          <w:rFonts w:ascii="Tempus Sans ITC" w:hAnsi="Tempus Sans ITC"/>
          <w:sz w:val="28"/>
          <w:szCs w:val="28"/>
        </w:rPr>
        <w:t xml:space="preserve"> of pencils (Ticonderoga brand sharpens the best)</w:t>
      </w:r>
    </w:p>
    <w:p w:rsidR="00372BDE" w:rsidRPr="005947E3" w:rsidRDefault="00372BDE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Pink pearl erasers</w:t>
      </w:r>
    </w:p>
    <w:p w:rsidR="00372BDE" w:rsidRPr="005947E3" w:rsidRDefault="00372BDE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Colored pencils</w:t>
      </w:r>
    </w:p>
    <w:p w:rsidR="00372BDE" w:rsidRPr="005947E3" w:rsidRDefault="00372BDE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Crayons</w:t>
      </w:r>
    </w:p>
    <w:p w:rsidR="00372BDE" w:rsidRPr="005947E3" w:rsidRDefault="00372BDE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Athletic Shoes for P.E.</w:t>
      </w:r>
    </w:p>
    <w:p w:rsidR="00847F4F" w:rsidRPr="005947E3" w:rsidRDefault="00A30B37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</w:t>
      </w:r>
      <w:r w:rsidR="00847F4F" w:rsidRPr="005947E3">
        <w:rPr>
          <w:rFonts w:ascii="Tempus Sans ITC" w:hAnsi="Tempus Sans ITC"/>
          <w:sz w:val="28"/>
          <w:szCs w:val="28"/>
        </w:rPr>
        <w:t xml:space="preserve"> glue sticks</w:t>
      </w:r>
    </w:p>
    <w:p w:rsidR="00914249" w:rsidRPr="005947E3" w:rsidRDefault="00914249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box of </w:t>
      </w:r>
      <w:proofErr w:type="spellStart"/>
      <w:r w:rsidRPr="005947E3">
        <w:rPr>
          <w:rFonts w:ascii="Tempus Sans ITC" w:hAnsi="Tempus Sans ITC"/>
          <w:sz w:val="28"/>
          <w:szCs w:val="28"/>
        </w:rPr>
        <w:t>bandaids</w:t>
      </w:r>
      <w:proofErr w:type="spellEnd"/>
    </w:p>
    <w:p w:rsidR="00914249" w:rsidRDefault="00914249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box tissues</w:t>
      </w:r>
    </w:p>
    <w:p w:rsidR="008457BA" w:rsidRDefault="008457BA" w:rsidP="0095087A">
      <w:pPr>
        <w:pStyle w:val="ListParagraph"/>
        <w:numPr>
          <w:ilvl w:val="0"/>
          <w:numId w:val="25"/>
        </w:num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$6.75 for Scholastic Magazine subscription (make checks payable to Mill Creek ES)</w:t>
      </w:r>
    </w:p>
    <w:p w:rsidR="00A85C76" w:rsidRPr="00A85C76" w:rsidRDefault="00A85C76" w:rsidP="00A85C76">
      <w:pPr>
        <w:spacing w:after="0" w:line="240" w:lineRule="auto"/>
        <w:rPr>
          <w:rFonts w:ascii="Tempus Sans ITC" w:hAnsi="Tempus Sans ITC"/>
          <w:sz w:val="28"/>
          <w:szCs w:val="28"/>
        </w:rPr>
      </w:pPr>
    </w:p>
    <w:p w:rsidR="00372BDE" w:rsidRPr="005947E3" w:rsidRDefault="00A85C76" w:rsidP="00372BDE">
      <w:p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Item</w:t>
      </w:r>
      <w:r w:rsidR="00372BDE" w:rsidRPr="005947E3">
        <w:rPr>
          <w:rFonts w:ascii="Tempus Sans ITC" w:hAnsi="Tempus Sans ITC"/>
          <w:sz w:val="28"/>
          <w:szCs w:val="28"/>
        </w:rPr>
        <w:t>s we collect throughout the year:</w:t>
      </w:r>
    </w:p>
    <w:p w:rsidR="0095087A" w:rsidRPr="005947E3" w:rsidRDefault="00A30B37" w:rsidP="00372BDE">
      <w:pPr>
        <w:spacing w:after="0" w:line="240" w:lineRule="auto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</w:t>
      </w:r>
      <w:r w:rsidR="0095087A" w:rsidRPr="005947E3">
        <w:rPr>
          <w:rFonts w:ascii="Tempus Sans ITC" w:hAnsi="Tempus Sans ITC"/>
          <w:sz w:val="28"/>
          <w:szCs w:val="28"/>
        </w:rPr>
        <w:t>agazines</w:t>
      </w:r>
      <w:r>
        <w:rPr>
          <w:rFonts w:ascii="Tempus Sans ITC" w:hAnsi="Tempus Sans ITC"/>
          <w:sz w:val="28"/>
          <w:szCs w:val="28"/>
        </w:rPr>
        <w:t xml:space="preserve"> for art projects</w:t>
      </w:r>
    </w:p>
    <w:p w:rsidR="0095087A" w:rsidRPr="005947E3" w:rsidRDefault="0095087A" w:rsidP="00372BDE">
      <w:pPr>
        <w:spacing w:after="0" w:line="240" w:lineRule="auto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Gently used games, toys, books for our classroom</w:t>
      </w:r>
      <w:r w:rsidR="00914249" w:rsidRPr="005947E3">
        <w:rPr>
          <w:rFonts w:ascii="Tempus Sans ITC" w:hAnsi="Tempus Sans ITC"/>
          <w:sz w:val="28"/>
          <w:szCs w:val="28"/>
        </w:rPr>
        <w:t xml:space="preserve"> </w:t>
      </w:r>
      <w:r w:rsidR="00847F4F" w:rsidRPr="005947E3">
        <w:rPr>
          <w:rFonts w:ascii="Tempus Sans ITC" w:hAnsi="Tempus Sans ITC"/>
          <w:sz w:val="28"/>
          <w:szCs w:val="28"/>
        </w:rPr>
        <w:t>raffle items.</w:t>
      </w:r>
    </w:p>
    <w:p w:rsidR="00372BDE" w:rsidRDefault="00372BDE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85C76" w:rsidRPr="005947E3" w:rsidRDefault="00A85C76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372BDE" w:rsidRPr="005947E3" w:rsidRDefault="00372BDE" w:rsidP="00372BDE">
      <w:pPr>
        <w:spacing w:after="0" w:line="240" w:lineRule="auto"/>
        <w:rPr>
          <w:rFonts w:ascii="Tempus Sans ITC" w:hAnsi="Tempus Sans ITC"/>
          <w:sz w:val="24"/>
          <w:szCs w:val="24"/>
        </w:rPr>
      </w:pPr>
    </w:p>
    <w:p w:rsidR="00AC611D" w:rsidRPr="005947E3" w:rsidRDefault="00AC611D" w:rsidP="00E459F4">
      <w:pPr>
        <w:pStyle w:val="Default"/>
        <w:ind w:left="720"/>
        <w:rPr>
          <w:b/>
          <w:sz w:val="28"/>
          <w:szCs w:val="28"/>
        </w:rPr>
      </w:pPr>
    </w:p>
    <w:p w:rsidR="005B27CF" w:rsidRPr="00227DBF" w:rsidRDefault="005B27CF" w:rsidP="005B27CF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t>Mill Creek Elementary</w:t>
      </w:r>
    </w:p>
    <w:p w:rsidR="005B27CF" w:rsidRPr="00227DBF" w:rsidRDefault="00014E27" w:rsidP="005B27CF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t xml:space="preserve">Classroom </w:t>
      </w:r>
      <w:r w:rsidR="005B27CF" w:rsidRPr="00227DBF">
        <w:rPr>
          <w:rFonts w:ascii="Tempus Sans ITC" w:hAnsi="Tempus Sans ITC"/>
          <w:b/>
          <w:sz w:val="32"/>
          <w:szCs w:val="32"/>
        </w:rPr>
        <w:t>Supply List</w:t>
      </w:r>
    </w:p>
    <w:p w:rsidR="00041750" w:rsidRPr="00227DBF" w:rsidRDefault="005B27CF" w:rsidP="005B27CF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proofErr w:type="gramStart"/>
      <w:r w:rsidRPr="00227DBF">
        <w:rPr>
          <w:rFonts w:ascii="Tempus Sans ITC" w:hAnsi="Tempus Sans ITC"/>
          <w:b/>
          <w:sz w:val="32"/>
          <w:szCs w:val="32"/>
        </w:rPr>
        <w:t>4</w:t>
      </w:r>
      <w:r w:rsidRPr="00227DBF">
        <w:rPr>
          <w:rFonts w:ascii="Tempus Sans ITC" w:hAnsi="Tempus Sans ITC"/>
          <w:b/>
          <w:sz w:val="32"/>
          <w:szCs w:val="32"/>
          <w:vertAlign w:val="superscript"/>
        </w:rPr>
        <w:t>th</w:t>
      </w:r>
      <w:proofErr w:type="gramEnd"/>
      <w:r w:rsidR="001011F0" w:rsidRPr="00227DBF">
        <w:rPr>
          <w:rFonts w:ascii="Tempus Sans ITC" w:hAnsi="Tempus Sans ITC"/>
          <w:b/>
          <w:sz w:val="32"/>
          <w:szCs w:val="32"/>
        </w:rPr>
        <w:t xml:space="preserve"> </w:t>
      </w:r>
      <w:r w:rsidR="00227DBF">
        <w:rPr>
          <w:rFonts w:ascii="Tempus Sans ITC" w:hAnsi="Tempus Sans ITC"/>
          <w:b/>
          <w:sz w:val="32"/>
          <w:szCs w:val="32"/>
        </w:rPr>
        <w:t>GRADE</w:t>
      </w:r>
      <w:r w:rsidR="008457C0" w:rsidRPr="00227DBF">
        <w:rPr>
          <w:rFonts w:ascii="Tempus Sans ITC" w:hAnsi="Tempus Sans ITC"/>
          <w:b/>
          <w:sz w:val="32"/>
          <w:szCs w:val="32"/>
        </w:rPr>
        <w:t xml:space="preserve"> </w:t>
      </w:r>
      <w:r w:rsidR="001011F0" w:rsidRPr="00227DBF">
        <w:rPr>
          <w:rFonts w:ascii="Tempus Sans ITC" w:hAnsi="Tempus Sans ITC"/>
          <w:b/>
          <w:sz w:val="32"/>
          <w:szCs w:val="32"/>
        </w:rPr>
        <w:t>H</w:t>
      </w:r>
      <w:r w:rsidRPr="00227DBF">
        <w:rPr>
          <w:rFonts w:ascii="Tempus Sans ITC" w:hAnsi="Tempus Sans ITC"/>
          <w:b/>
          <w:sz w:val="32"/>
          <w:szCs w:val="32"/>
        </w:rPr>
        <w:t>C</w:t>
      </w:r>
    </w:p>
    <w:p w:rsidR="005B27CF" w:rsidRPr="00227DBF" w:rsidRDefault="00041750" w:rsidP="005B27CF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 w:rsidRPr="00227DBF">
        <w:rPr>
          <w:rFonts w:ascii="Tempus Sans ITC" w:hAnsi="Tempus Sans ITC"/>
          <w:b/>
          <w:sz w:val="32"/>
          <w:szCs w:val="32"/>
        </w:rPr>
        <w:t xml:space="preserve"> </w:t>
      </w:r>
      <w:r w:rsidR="007F6CAF">
        <w:rPr>
          <w:rFonts w:ascii="Tempus Sans ITC" w:hAnsi="Tempus Sans ITC"/>
          <w:b/>
          <w:sz w:val="28"/>
          <w:szCs w:val="28"/>
        </w:rPr>
        <w:t>2017-2018</w:t>
      </w:r>
    </w:p>
    <w:p w:rsidR="005B27CF" w:rsidRPr="005947E3" w:rsidRDefault="005B27CF" w:rsidP="005B27CF">
      <w:pPr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</w:p>
    <w:p w:rsidR="005B27CF" w:rsidRPr="005947E3" w:rsidRDefault="005B27CF" w:rsidP="005B27CF">
      <w:pPr>
        <w:spacing w:after="0" w:line="240" w:lineRule="auto"/>
        <w:rPr>
          <w:rFonts w:ascii="Tempus Sans ITC" w:hAnsi="Tempus Sans ITC"/>
          <w:sz w:val="28"/>
          <w:szCs w:val="28"/>
        </w:rPr>
      </w:pP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 3-ring binder – small enough to fit inside the desk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 pkg. of subject dividers – fill them out for Reading, Language, Writing, Science, Social Studies, Cursive, Math, D.O.L., Other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Plenty of wide-ruled paper between the dividers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#2 pencils, a hand-held sharpener, an inch/centimeter ruler, a pencil box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Crayons (48 count or more)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Colored pens (thin) and colored pencils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Scissors (</w:t>
      </w:r>
      <w:proofErr w:type="spellStart"/>
      <w:r w:rsidRPr="005947E3">
        <w:rPr>
          <w:rFonts w:ascii="Tempus Sans ITC" w:hAnsi="Tempus Sans ITC"/>
          <w:sz w:val="28"/>
          <w:szCs w:val="28"/>
        </w:rPr>
        <w:t>Fiskars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type)</w:t>
      </w:r>
    </w:p>
    <w:p w:rsidR="005B27CF" w:rsidRPr="005947E3" w:rsidRDefault="009825A5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Black Flair and </w:t>
      </w:r>
      <w:proofErr w:type="spellStart"/>
      <w:r w:rsidRPr="005947E3">
        <w:rPr>
          <w:rFonts w:ascii="Tempus Sans ITC" w:hAnsi="Tempus Sans ITC"/>
          <w:sz w:val="28"/>
          <w:szCs w:val="28"/>
        </w:rPr>
        <w:t>Sharpee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pens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Three spiral-bound notebooks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Elmer’s white glue and glue stick</w:t>
      </w:r>
      <w:r w:rsidR="00041750" w:rsidRPr="005947E3">
        <w:rPr>
          <w:rFonts w:ascii="Tempus Sans ITC" w:hAnsi="Tempus Sans ITC"/>
          <w:sz w:val="28"/>
          <w:szCs w:val="28"/>
        </w:rPr>
        <w:t>s</w:t>
      </w:r>
    </w:p>
    <w:p w:rsidR="005B27CF" w:rsidRPr="005947E3" w:rsidRDefault="009825A5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>Dictionary</w:t>
      </w:r>
      <w:r w:rsidR="00A85C76">
        <w:rPr>
          <w:rFonts w:ascii="Tempus Sans ITC" w:hAnsi="Tempus Sans ITC"/>
          <w:sz w:val="28"/>
          <w:szCs w:val="28"/>
        </w:rPr>
        <w:t xml:space="preserve"> - collegiate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>An inexpensive USB Memory Stick – allows students to work on computer projects at home or at school.  Check online for good buys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>A pair of athletic shoes – always to be on PE day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 xml:space="preserve">A box of </w:t>
      </w:r>
      <w:r w:rsidRPr="005947E3">
        <w:rPr>
          <w:rFonts w:ascii="Tempus Sans ITC" w:hAnsi="Tempus Sans ITC"/>
          <w:sz w:val="28"/>
          <w:szCs w:val="28"/>
          <w:u w:val="single"/>
        </w:rPr>
        <w:t>soft</w:t>
      </w:r>
      <w:r w:rsidRPr="005947E3">
        <w:rPr>
          <w:rFonts w:ascii="Tempus Sans ITC" w:hAnsi="Tempus Sans ITC"/>
          <w:sz w:val="28"/>
          <w:szCs w:val="28"/>
        </w:rPr>
        <w:t xml:space="preserve"> tissues (no need to label)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 xml:space="preserve">A pee </w:t>
      </w:r>
      <w:proofErr w:type="spellStart"/>
      <w:r w:rsidRPr="005947E3">
        <w:rPr>
          <w:rFonts w:ascii="Tempus Sans ITC" w:hAnsi="Tempus Sans ITC"/>
          <w:sz w:val="28"/>
          <w:szCs w:val="28"/>
        </w:rPr>
        <w:t>chee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type folder for work to go home/to school</w:t>
      </w:r>
    </w:p>
    <w:p w:rsidR="005B27CF" w:rsidRPr="005947E3" w:rsidRDefault="005B27CF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  <w:u w:val="single"/>
        </w:rPr>
        <w:t>A large</w:t>
      </w:r>
      <w:r w:rsidRPr="005947E3">
        <w:rPr>
          <w:rFonts w:ascii="Tempus Sans ITC" w:hAnsi="Tempus Sans ITC"/>
          <w:sz w:val="28"/>
          <w:szCs w:val="28"/>
        </w:rPr>
        <w:t xml:space="preserve"> container of hand wipes (like </w:t>
      </w:r>
      <w:proofErr w:type="spellStart"/>
      <w:r w:rsidRPr="005947E3">
        <w:rPr>
          <w:rFonts w:ascii="Tempus Sans ITC" w:hAnsi="Tempus Sans ITC"/>
          <w:sz w:val="28"/>
          <w:szCs w:val="28"/>
        </w:rPr>
        <w:t>Handi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Wipes, Huggies, etc.)</w:t>
      </w:r>
    </w:p>
    <w:p w:rsidR="00041750" w:rsidRPr="005947E3" w:rsidRDefault="00041750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>1 package printer paper</w:t>
      </w:r>
    </w:p>
    <w:p w:rsidR="00041750" w:rsidRPr="005947E3" w:rsidRDefault="00041750" w:rsidP="005B27CF">
      <w:pPr>
        <w:numPr>
          <w:ilvl w:val="0"/>
          <w:numId w:val="21"/>
        </w:num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</w:rPr>
        <w:t>Calculator</w:t>
      </w:r>
    </w:p>
    <w:p w:rsidR="00041750" w:rsidRPr="005947E3" w:rsidRDefault="00041750" w:rsidP="00041750">
      <w:pPr>
        <w:spacing w:after="0" w:line="240" w:lineRule="auto"/>
        <w:ind w:left="720"/>
        <w:contextualSpacing/>
        <w:rPr>
          <w:rFonts w:ascii="Tempus Sans ITC" w:hAnsi="Tempus Sans ITC"/>
          <w:sz w:val="28"/>
          <w:szCs w:val="28"/>
          <w:u w:val="single"/>
        </w:rPr>
      </w:pPr>
    </w:p>
    <w:p w:rsidR="009825A5" w:rsidRPr="005947E3" w:rsidRDefault="009825A5" w:rsidP="009825A5">
      <w:p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</w:p>
    <w:p w:rsidR="009825A5" w:rsidRPr="005947E3" w:rsidRDefault="009825A5" w:rsidP="009825A5">
      <w:p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</w:p>
    <w:p w:rsidR="009825A5" w:rsidRPr="005947E3" w:rsidRDefault="009825A5" w:rsidP="009825A5">
      <w:pPr>
        <w:spacing w:after="0" w:line="240" w:lineRule="auto"/>
        <w:contextualSpacing/>
        <w:rPr>
          <w:rFonts w:ascii="Tempus Sans ITC" w:hAnsi="Tempus Sans ITC"/>
          <w:sz w:val="28"/>
          <w:szCs w:val="28"/>
          <w:u w:val="single"/>
        </w:rPr>
      </w:pPr>
    </w:p>
    <w:p w:rsidR="009825A5" w:rsidRPr="005947E3" w:rsidRDefault="009825A5" w:rsidP="009825A5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Collect magazines with pictures</w:t>
      </w:r>
      <w:r w:rsidR="00041750" w:rsidRPr="005947E3">
        <w:rPr>
          <w:rFonts w:ascii="Tempus Sans ITC" w:hAnsi="Tempus Sans ITC"/>
          <w:sz w:val="28"/>
          <w:szCs w:val="28"/>
        </w:rPr>
        <w:t xml:space="preserve"> to be used for collages</w:t>
      </w:r>
    </w:p>
    <w:p w:rsidR="009825A5" w:rsidRDefault="009825A5" w:rsidP="009825A5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 check payable to MCE in the amount</w:t>
      </w:r>
      <w:r w:rsidR="000949D2" w:rsidRPr="005947E3">
        <w:rPr>
          <w:rFonts w:ascii="Tempus Sans ITC" w:hAnsi="Tempus Sans ITC"/>
          <w:sz w:val="28"/>
          <w:szCs w:val="28"/>
        </w:rPr>
        <w:t xml:space="preserve"> of $</w:t>
      </w:r>
      <w:r w:rsidR="008457BA">
        <w:rPr>
          <w:rFonts w:ascii="Tempus Sans ITC" w:hAnsi="Tempus Sans ITC"/>
          <w:sz w:val="28"/>
          <w:szCs w:val="28"/>
        </w:rPr>
        <w:t>6.75</w:t>
      </w:r>
      <w:r w:rsidR="000949D2" w:rsidRPr="005947E3">
        <w:rPr>
          <w:rFonts w:ascii="Tempus Sans ITC" w:hAnsi="Tempus Sans ITC"/>
          <w:sz w:val="28"/>
          <w:szCs w:val="28"/>
        </w:rPr>
        <w:t xml:space="preserve"> for </w:t>
      </w:r>
      <w:r w:rsidR="008457BA">
        <w:rPr>
          <w:rFonts w:ascii="Tempus Sans ITC" w:hAnsi="Tempus Sans ITC"/>
          <w:sz w:val="28"/>
          <w:szCs w:val="28"/>
        </w:rPr>
        <w:t>Scholastic Magazine</w:t>
      </w:r>
      <w:r w:rsidR="000949D2" w:rsidRPr="005947E3">
        <w:rPr>
          <w:rFonts w:ascii="Tempus Sans ITC" w:hAnsi="Tempus Sans ITC"/>
          <w:sz w:val="28"/>
          <w:szCs w:val="28"/>
        </w:rPr>
        <w:t xml:space="preserve"> subscription</w:t>
      </w:r>
      <w:r w:rsidR="008457BA">
        <w:rPr>
          <w:rFonts w:ascii="Tempus Sans ITC" w:hAnsi="Tempus Sans ITC"/>
          <w:sz w:val="28"/>
          <w:szCs w:val="28"/>
        </w:rPr>
        <w:t>.</w:t>
      </w:r>
    </w:p>
    <w:p w:rsidR="008457BA" w:rsidRPr="005947E3" w:rsidRDefault="008457BA" w:rsidP="009825A5">
      <w:p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</w:p>
    <w:p w:rsidR="005B27CF" w:rsidRPr="005947E3" w:rsidRDefault="005B27CF" w:rsidP="005B27CF">
      <w:pPr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</w:p>
    <w:p w:rsidR="005B27CF" w:rsidRPr="005947E3" w:rsidRDefault="005B27CF" w:rsidP="00E459F4">
      <w:pPr>
        <w:pStyle w:val="Default"/>
        <w:ind w:left="720"/>
        <w:rPr>
          <w:b/>
          <w:sz w:val="28"/>
          <w:szCs w:val="28"/>
        </w:rPr>
      </w:pPr>
    </w:p>
    <w:p w:rsidR="005B27CF" w:rsidRPr="005947E3" w:rsidRDefault="005B27CF" w:rsidP="00E459F4">
      <w:pPr>
        <w:pStyle w:val="Default"/>
        <w:ind w:left="720"/>
        <w:rPr>
          <w:b/>
          <w:sz w:val="28"/>
          <w:szCs w:val="28"/>
        </w:rPr>
      </w:pPr>
    </w:p>
    <w:p w:rsidR="005B27CF" w:rsidRPr="00227DBF" w:rsidRDefault="005B27CF" w:rsidP="005B27CF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lastRenderedPageBreak/>
        <w:t>Mill Creek Elementary</w:t>
      </w:r>
    </w:p>
    <w:p w:rsidR="005B27CF" w:rsidRPr="00227DBF" w:rsidRDefault="005B27CF" w:rsidP="005B27CF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227DBF">
        <w:rPr>
          <w:rFonts w:ascii="Tempus Sans ITC" w:hAnsi="Tempus Sans ITC"/>
          <w:b/>
          <w:sz w:val="32"/>
          <w:szCs w:val="32"/>
        </w:rPr>
        <w:t>School Supply List</w:t>
      </w:r>
    </w:p>
    <w:p w:rsidR="005B27CF" w:rsidRPr="00227DBF" w:rsidRDefault="00227DBF" w:rsidP="005B27CF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5</w:t>
      </w:r>
      <w:r w:rsidRPr="00227DBF">
        <w:rPr>
          <w:rFonts w:ascii="Tempus Sans ITC" w:hAnsi="Tempus Sans ITC"/>
          <w:b/>
          <w:sz w:val="32"/>
          <w:szCs w:val="32"/>
          <w:vertAlign w:val="superscript"/>
        </w:rPr>
        <w:t>th</w:t>
      </w:r>
      <w:r>
        <w:rPr>
          <w:rFonts w:ascii="Tempus Sans ITC" w:hAnsi="Tempus Sans ITC"/>
          <w:b/>
          <w:sz w:val="32"/>
          <w:szCs w:val="32"/>
        </w:rPr>
        <w:t xml:space="preserve"> </w:t>
      </w:r>
      <w:proofErr w:type="gramStart"/>
      <w:r>
        <w:rPr>
          <w:rFonts w:ascii="Tempus Sans ITC" w:hAnsi="Tempus Sans ITC"/>
          <w:b/>
          <w:sz w:val="32"/>
          <w:szCs w:val="32"/>
        </w:rPr>
        <w:t>GRADE</w:t>
      </w:r>
      <w:r w:rsidR="008457C0" w:rsidRPr="00227DBF">
        <w:rPr>
          <w:rFonts w:ascii="Tempus Sans ITC" w:hAnsi="Tempus Sans ITC"/>
          <w:b/>
          <w:sz w:val="32"/>
          <w:szCs w:val="32"/>
        </w:rPr>
        <w:t xml:space="preserve"> </w:t>
      </w:r>
      <w:r w:rsidR="001011F0" w:rsidRPr="00227DBF">
        <w:rPr>
          <w:rFonts w:ascii="Tempus Sans ITC" w:hAnsi="Tempus Sans ITC"/>
          <w:b/>
          <w:sz w:val="32"/>
          <w:szCs w:val="32"/>
        </w:rPr>
        <w:t xml:space="preserve"> H</w:t>
      </w:r>
      <w:r w:rsidR="005B27CF" w:rsidRPr="00227DBF">
        <w:rPr>
          <w:rFonts w:ascii="Tempus Sans ITC" w:hAnsi="Tempus Sans ITC"/>
          <w:b/>
          <w:sz w:val="32"/>
          <w:szCs w:val="32"/>
        </w:rPr>
        <w:t>C</w:t>
      </w:r>
      <w:proofErr w:type="gramEnd"/>
    </w:p>
    <w:p w:rsidR="005B27CF" w:rsidRPr="00227DBF" w:rsidRDefault="007F6CAF" w:rsidP="005B27CF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2017-2018</w:t>
      </w:r>
    </w:p>
    <w:p w:rsidR="005B27CF" w:rsidRPr="005947E3" w:rsidRDefault="005B27CF" w:rsidP="005B27CF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</w:p>
    <w:p w:rsidR="005B27CF" w:rsidRPr="005947E3" w:rsidRDefault="005B27CF" w:rsidP="005B27CF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</w:p>
    <w:p w:rsidR="00310490" w:rsidRPr="005947E3" w:rsidRDefault="00310490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b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3 packages of yellow Post-it Notes: 3 x 3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Highlighter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Black Pen – flair type for outlining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Red Pen – flair type or ball point for correcting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Glue Sticks</w:t>
      </w:r>
    </w:p>
    <w:p w:rsidR="005B27CF" w:rsidRPr="005947E3" w:rsidRDefault="00D300B7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proofErr w:type="gramStart"/>
      <w:r>
        <w:rPr>
          <w:rFonts w:ascii="Tempus Sans ITC" w:hAnsi="Tempus Sans ITC"/>
          <w:sz w:val="28"/>
          <w:szCs w:val="28"/>
        </w:rPr>
        <w:t>1</w:t>
      </w:r>
      <w:proofErr w:type="gramEnd"/>
      <w:r>
        <w:rPr>
          <w:rFonts w:ascii="Tempus Sans ITC" w:hAnsi="Tempus Sans ITC"/>
          <w:sz w:val="28"/>
          <w:szCs w:val="28"/>
        </w:rPr>
        <w:t xml:space="preserve"> spiral notebook</w:t>
      </w:r>
      <w:r w:rsidR="005B27CF" w:rsidRPr="005947E3">
        <w:rPr>
          <w:rFonts w:ascii="Tempus Sans ITC" w:hAnsi="Tempus Sans ITC"/>
          <w:sz w:val="28"/>
          <w:szCs w:val="28"/>
        </w:rPr>
        <w:t xml:space="preserve"> (3 holed – 70 pages – wide ruled.  No “</w:t>
      </w:r>
      <w:proofErr w:type="spellStart"/>
      <w:r w:rsidR="005B27CF" w:rsidRPr="005947E3">
        <w:rPr>
          <w:rFonts w:ascii="Tempus Sans ITC" w:hAnsi="Tempus Sans ITC"/>
          <w:sz w:val="28"/>
          <w:szCs w:val="28"/>
        </w:rPr>
        <w:t>neatbooks</w:t>
      </w:r>
      <w:proofErr w:type="spellEnd"/>
      <w:r w:rsidR="005B27CF" w:rsidRPr="005947E3">
        <w:rPr>
          <w:rFonts w:ascii="Tempus Sans ITC" w:hAnsi="Tempus Sans ITC"/>
          <w:sz w:val="28"/>
          <w:szCs w:val="28"/>
        </w:rPr>
        <w:t>” or “rip-out”)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1 3</w:t>
      </w:r>
      <w:r w:rsidR="00B31064" w:rsidRPr="005947E3">
        <w:rPr>
          <w:rFonts w:ascii="Tempus Sans ITC" w:hAnsi="Tempus Sans ITC"/>
          <w:sz w:val="28"/>
          <w:szCs w:val="28"/>
        </w:rPr>
        <w:t>-</w:t>
      </w:r>
      <w:r w:rsidRPr="005947E3">
        <w:rPr>
          <w:rFonts w:ascii="Tempus Sans ITC" w:hAnsi="Tempus Sans ITC"/>
          <w:sz w:val="28"/>
          <w:szCs w:val="28"/>
        </w:rPr>
        <w:t>ring binder (1 ½”</w:t>
      </w:r>
      <w:r w:rsidR="000949D2" w:rsidRPr="005947E3">
        <w:rPr>
          <w:rFonts w:ascii="Tempus Sans ITC" w:hAnsi="Tempus Sans ITC"/>
          <w:sz w:val="28"/>
          <w:szCs w:val="28"/>
        </w:rPr>
        <w:t xml:space="preserve"> to 2” in size – no 3” binders)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Pencil Sharpener with lid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Colored pencils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Dividers </w:t>
      </w:r>
      <w:r w:rsidR="00D300B7">
        <w:rPr>
          <w:rFonts w:ascii="Tempus Sans ITC" w:hAnsi="Tempus Sans ITC"/>
          <w:sz w:val="28"/>
          <w:szCs w:val="28"/>
        </w:rPr>
        <w:t>1 package</w:t>
      </w:r>
      <w:r w:rsidRPr="005947E3">
        <w:rPr>
          <w:rFonts w:ascii="Tempus Sans ITC" w:hAnsi="Tempus Sans ITC"/>
          <w:sz w:val="28"/>
          <w:szCs w:val="28"/>
        </w:rPr>
        <w:t xml:space="preserve"> (6-8 dividers total)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box family size tissue for classroom use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Wide ruled binder paper (send only 100 sheets at a time through the year)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12” metric and standard ruler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Good school scissors (please label)</w:t>
      </w:r>
      <w:r w:rsidR="00310490" w:rsidRPr="005947E3">
        <w:rPr>
          <w:rFonts w:ascii="Tempus Sans ITC" w:hAnsi="Tempus Sans ITC"/>
          <w:sz w:val="28"/>
          <w:szCs w:val="28"/>
        </w:rPr>
        <w:t xml:space="preserve"> – 7” or shorter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#2 pencils (2 in desk at all times)</w:t>
      </w:r>
      <w:r w:rsidR="00D300B7">
        <w:rPr>
          <w:rFonts w:ascii="Tempus Sans ITC" w:hAnsi="Tempus Sans ITC"/>
          <w:sz w:val="28"/>
          <w:szCs w:val="28"/>
        </w:rPr>
        <w:t xml:space="preserve"> Mechanical pencils preferred</w:t>
      </w:r>
    </w:p>
    <w:p w:rsidR="005B27CF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Pink Pearl Eraser</w:t>
      </w:r>
      <w:r w:rsidRPr="005947E3">
        <w:rPr>
          <w:rFonts w:ascii="Tempus Sans ITC" w:hAnsi="Tempus Sans ITC"/>
          <w:sz w:val="28"/>
          <w:szCs w:val="28"/>
        </w:rPr>
        <w:tab/>
      </w:r>
    </w:p>
    <w:p w:rsidR="00EE3968" w:rsidRPr="005947E3" w:rsidRDefault="00EE3968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An inexpensive USB Memory Stick – allows students to work on computer projects at home or at school.</w:t>
      </w:r>
    </w:p>
    <w:p w:rsidR="005B27CF" w:rsidRPr="005947E3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Backpack to fit inside locker</w:t>
      </w:r>
      <w:r w:rsidR="000949D2" w:rsidRPr="005947E3">
        <w:rPr>
          <w:rFonts w:ascii="Tempus Sans ITC" w:hAnsi="Tempus Sans ITC"/>
          <w:sz w:val="28"/>
          <w:szCs w:val="28"/>
        </w:rPr>
        <w:t xml:space="preserve"> (no wheels)</w:t>
      </w:r>
    </w:p>
    <w:p w:rsidR="005B27CF" w:rsidRDefault="005B27CF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Pencil box to fit inside desk</w:t>
      </w:r>
    </w:p>
    <w:p w:rsidR="00D300B7" w:rsidRDefault="00D300B7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Basic calculator (+,-,x,  )</w:t>
      </w:r>
    </w:p>
    <w:p w:rsidR="00D300B7" w:rsidRPr="005947E3" w:rsidRDefault="00D300B7" w:rsidP="005B27CF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Do not bring personal planners.  We will all use a school planner and folder system.</w:t>
      </w:r>
    </w:p>
    <w:p w:rsidR="005B27CF" w:rsidRDefault="00B31064" w:rsidP="0072072C">
      <w:pPr>
        <w:numPr>
          <w:ilvl w:val="0"/>
          <w:numId w:val="22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6711CD">
        <w:rPr>
          <w:rFonts w:ascii="Tempus Sans ITC" w:hAnsi="Tempus Sans ITC"/>
          <w:sz w:val="28"/>
          <w:szCs w:val="28"/>
        </w:rPr>
        <w:t xml:space="preserve">A check for </w:t>
      </w:r>
      <w:r w:rsidR="006711CD">
        <w:rPr>
          <w:rFonts w:ascii="Tempus Sans ITC" w:hAnsi="Tempus Sans ITC"/>
          <w:sz w:val="28"/>
          <w:szCs w:val="28"/>
        </w:rPr>
        <w:t>$4.50 for planner made to Mill Creek Elementary</w:t>
      </w:r>
    </w:p>
    <w:p w:rsidR="006711CD" w:rsidRPr="006711CD" w:rsidRDefault="006711CD" w:rsidP="006711CD">
      <w:pPr>
        <w:spacing w:after="0" w:line="240" w:lineRule="auto"/>
        <w:ind w:left="720"/>
        <w:contextualSpacing/>
        <w:rPr>
          <w:rFonts w:ascii="Tempus Sans ITC" w:hAnsi="Tempus Sans ITC"/>
          <w:sz w:val="28"/>
          <w:szCs w:val="28"/>
        </w:rPr>
      </w:pPr>
    </w:p>
    <w:p w:rsidR="00B55797" w:rsidRPr="005947E3" w:rsidRDefault="005B27CF" w:rsidP="00134FEC">
      <w:pPr>
        <w:spacing w:after="0" w:line="240" w:lineRule="auto"/>
        <w:jc w:val="center"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sz w:val="28"/>
          <w:szCs w:val="28"/>
          <w:u w:val="single"/>
        </w:rPr>
        <w:t>Everything labeled</w:t>
      </w:r>
    </w:p>
    <w:p w:rsidR="00B55797" w:rsidRPr="005947E3" w:rsidRDefault="00B55797" w:rsidP="001011F0">
      <w:pPr>
        <w:pStyle w:val="NormalWeb"/>
        <w:ind w:right="75"/>
        <w:jc w:val="center"/>
        <w:rPr>
          <w:rFonts w:ascii="Tempus Sans ITC" w:hAnsi="Tempus Sans ITC"/>
          <w:b/>
          <w:i/>
          <w:iCs/>
          <w:sz w:val="36"/>
          <w:szCs w:val="36"/>
          <w:u w:val="single"/>
        </w:rPr>
      </w:pPr>
    </w:p>
    <w:p w:rsidR="003C7A53" w:rsidRDefault="003C7A53" w:rsidP="00227DBF">
      <w:pPr>
        <w:pStyle w:val="NormalWeb"/>
        <w:spacing w:before="0" w:beforeAutospacing="0" w:after="0" w:afterAutospacing="0"/>
        <w:ind w:right="72"/>
        <w:jc w:val="center"/>
        <w:rPr>
          <w:rFonts w:ascii="Tempus Sans ITC" w:hAnsi="Tempus Sans ITC"/>
          <w:b/>
          <w:iCs/>
          <w:sz w:val="32"/>
          <w:szCs w:val="32"/>
        </w:rPr>
      </w:pPr>
      <w:r>
        <w:rPr>
          <w:rFonts w:ascii="Tempus Sans ITC" w:hAnsi="Tempus Sans ITC"/>
          <w:b/>
          <w:iCs/>
          <w:sz w:val="32"/>
          <w:szCs w:val="32"/>
        </w:rPr>
        <w:br w:type="page"/>
      </w:r>
    </w:p>
    <w:p w:rsidR="00227DBF" w:rsidRPr="00227DBF" w:rsidRDefault="001011F0" w:rsidP="00227DBF">
      <w:pPr>
        <w:pStyle w:val="NormalWeb"/>
        <w:spacing w:before="0" w:beforeAutospacing="0" w:after="0" w:afterAutospacing="0"/>
        <w:ind w:right="72"/>
        <w:jc w:val="center"/>
        <w:rPr>
          <w:rFonts w:ascii="Tempus Sans ITC" w:hAnsi="Tempus Sans ITC"/>
          <w:i/>
          <w:iCs/>
          <w:sz w:val="32"/>
          <w:szCs w:val="32"/>
        </w:rPr>
      </w:pPr>
      <w:r w:rsidRPr="00227DBF">
        <w:rPr>
          <w:rFonts w:ascii="Tempus Sans ITC" w:hAnsi="Tempus Sans ITC"/>
          <w:b/>
          <w:iCs/>
          <w:sz w:val="32"/>
          <w:szCs w:val="32"/>
        </w:rPr>
        <w:lastRenderedPageBreak/>
        <w:t>Exte</w:t>
      </w:r>
      <w:r w:rsidR="00111F74">
        <w:rPr>
          <w:rFonts w:ascii="Tempus Sans ITC" w:hAnsi="Tempus Sans ITC"/>
          <w:b/>
          <w:iCs/>
          <w:sz w:val="32"/>
          <w:szCs w:val="32"/>
        </w:rPr>
        <w:t xml:space="preserve">nded Resource Room Supply List </w:t>
      </w:r>
      <w:r w:rsidR="00227DBF" w:rsidRPr="00227DBF">
        <w:rPr>
          <w:rFonts w:ascii="Tempus Sans ITC" w:hAnsi="Tempus Sans ITC"/>
          <w:i/>
          <w:iCs/>
          <w:sz w:val="32"/>
          <w:szCs w:val="32"/>
        </w:rPr>
        <w:t xml:space="preserve"> </w:t>
      </w:r>
    </w:p>
    <w:p w:rsidR="001011F0" w:rsidRDefault="00227DBF" w:rsidP="00227DBF">
      <w:pPr>
        <w:pStyle w:val="NormalWeb"/>
        <w:spacing w:before="0" w:beforeAutospacing="0" w:after="0" w:afterAutospacing="0"/>
        <w:ind w:right="72"/>
        <w:jc w:val="center"/>
        <w:rPr>
          <w:rFonts w:ascii="Tempus Sans ITC" w:hAnsi="Tempus Sans ITC"/>
          <w:b/>
          <w:iCs/>
          <w:sz w:val="32"/>
          <w:szCs w:val="32"/>
        </w:rPr>
      </w:pPr>
      <w:r w:rsidRPr="00227DBF">
        <w:rPr>
          <w:rFonts w:ascii="Tempus Sans ITC" w:hAnsi="Tempus Sans ITC"/>
          <w:b/>
          <w:bCs/>
          <w:sz w:val="32"/>
          <w:szCs w:val="32"/>
          <w:vertAlign w:val="superscript"/>
        </w:rPr>
        <w:t xml:space="preserve"> </w:t>
      </w:r>
      <w:r w:rsidRPr="00227DBF">
        <w:rPr>
          <w:rFonts w:ascii="Tempus Sans ITC" w:hAnsi="Tempus Sans ITC"/>
          <w:b/>
          <w:iCs/>
          <w:sz w:val="32"/>
          <w:szCs w:val="32"/>
        </w:rPr>
        <w:t xml:space="preserve"> 1</w:t>
      </w:r>
      <w:r w:rsidRPr="00227DBF">
        <w:rPr>
          <w:rFonts w:ascii="Tempus Sans ITC" w:hAnsi="Tempus Sans ITC"/>
          <w:b/>
          <w:iCs/>
          <w:sz w:val="32"/>
          <w:szCs w:val="32"/>
          <w:vertAlign w:val="superscript"/>
        </w:rPr>
        <w:t>st</w:t>
      </w:r>
      <w:r w:rsidRPr="00227DBF">
        <w:rPr>
          <w:rFonts w:ascii="Tempus Sans ITC" w:hAnsi="Tempus Sans ITC"/>
          <w:b/>
          <w:iCs/>
          <w:sz w:val="32"/>
          <w:szCs w:val="32"/>
        </w:rPr>
        <w:t xml:space="preserve"> through 5</w:t>
      </w:r>
      <w:r w:rsidRPr="00227DBF">
        <w:rPr>
          <w:rFonts w:ascii="Tempus Sans ITC" w:hAnsi="Tempus Sans ITC"/>
          <w:b/>
          <w:iCs/>
          <w:sz w:val="32"/>
          <w:szCs w:val="32"/>
          <w:vertAlign w:val="superscript"/>
        </w:rPr>
        <w:t>th</w:t>
      </w:r>
      <w:r w:rsidRPr="00227DBF">
        <w:rPr>
          <w:rFonts w:ascii="Tempus Sans ITC" w:hAnsi="Tempus Sans ITC"/>
          <w:b/>
          <w:iCs/>
          <w:sz w:val="32"/>
          <w:szCs w:val="32"/>
        </w:rPr>
        <w:t xml:space="preserve"> grade</w:t>
      </w:r>
    </w:p>
    <w:p w:rsidR="00111F74" w:rsidRPr="00111F74" w:rsidRDefault="007F6CAF" w:rsidP="00227DBF">
      <w:pPr>
        <w:pStyle w:val="NormalWeb"/>
        <w:spacing w:before="0" w:beforeAutospacing="0" w:after="0" w:afterAutospacing="0"/>
        <w:ind w:right="72"/>
        <w:jc w:val="center"/>
        <w:rPr>
          <w:rFonts w:ascii="Tempus Sans ITC" w:hAnsi="Tempus Sans ITC"/>
          <w:b/>
          <w:iCs/>
          <w:sz w:val="28"/>
          <w:szCs w:val="28"/>
        </w:rPr>
      </w:pPr>
      <w:r>
        <w:rPr>
          <w:rFonts w:ascii="Tempus Sans ITC" w:hAnsi="Tempus Sans ITC"/>
          <w:b/>
          <w:iCs/>
          <w:sz w:val="28"/>
          <w:szCs w:val="28"/>
        </w:rPr>
        <w:t>2017-2018</w:t>
      </w:r>
    </w:p>
    <w:p w:rsidR="001011F0" w:rsidRPr="005947E3" w:rsidRDefault="001011F0" w:rsidP="001011F0">
      <w:pPr>
        <w:pStyle w:val="NormalWeb"/>
        <w:ind w:right="75"/>
        <w:jc w:val="center"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b/>
          <w:sz w:val="28"/>
          <w:szCs w:val="28"/>
          <w:u w:val="single"/>
        </w:rPr>
        <w:t xml:space="preserve">LABEL </w:t>
      </w:r>
      <w:r w:rsidRPr="005947E3">
        <w:rPr>
          <w:rFonts w:ascii="Tempus Sans ITC" w:hAnsi="Tempus Sans ITC"/>
          <w:sz w:val="28"/>
          <w:szCs w:val="28"/>
          <w:u w:val="single"/>
        </w:rPr>
        <w:t>THE FOLLOWING WITH STUDENT’S NAME:</w:t>
      </w:r>
    </w:p>
    <w:p w:rsidR="001011F0" w:rsidRPr="005947E3" w:rsidRDefault="001011F0" w:rsidP="00134FEC">
      <w:pPr>
        <w:pStyle w:val="NormalWeb"/>
        <w:ind w:right="75"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bCs/>
          <w:sz w:val="28"/>
          <w:szCs w:val="28"/>
        </w:rPr>
        <w:t>Backpack</w:t>
      </w:r>
      <w:r w:rsidRPr="005947E3">
        <w:rPr>
          <w:rFonts w:ascii="Tempus Sans ITC" w:hAnsi="Tempus Sans ITC"/>
          <w:sz w:val="28"/>
          <w:szCs w:val="28"/>
        </w:rPr>
        <w:t xml:space="preserve"> - </w:t>
      </w:r>
      <w:r w:rsidRPr="005947E3">
        <w:rPr>
          <w:rFonts w:ascii="Tempus Sans ITC" w:hAnsi="Tempus Sans ITC"/>
          <w:bCs/>
          <w:sz w:val="28"/>
          <w:szCs w:val="28"/>
        </w:rPr>
        <w:t>No wheeled backpacks. These will not fit in the lockers; student will not transport heavy items.</w:t>
      </w:r>
    </w:p>
    <w:p w:rsidR="001011F0" w:rsidRPr="005947E3" w:rsidRDefault="00B56CD6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</w:t>
      </w:r>
      <w:proofErr w:type="spellStart"/>
      <w:r w:rsidRPr="005947E3">
        <w:rPr>
          <w:rFonts w:ascii="Tempus Sans ITC" w:hAnsi="Tempus Sans ITC"/>
          <w:sz w:val="28"/>
          <w:szCs w:val="28"/>
        </w:rPr>
        <w:t>quantiy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</w:t>
      </w:r>
      <w:r w:rsidR="001011F0" w:rsidRPr="005947E3">
        <w:rPr>
          <w:rFonts w:ascii="Tempus Sans ITC" w:hAnsi="Tempus Sans ITC"/>
          <w:sz w:val="28"/>
          <w:szCs w:val="28"/>
        </w:rPr>
        <w:t xml:space="preserve">3-ring binder 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 Sturdy 2 pocket folders (take home folder, one for back up)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Box markers (any number)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 Spiral note books (used for journal)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Box of crayons or colored pencils (any number)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12 #2pencils 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Pencil box 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4 End of pencil erasers or 2 pink pearl erasers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2 Glue sticks 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Pair safety scissors (</w:t>
      </w:r>
      <w:proofErr w:type="spellStart"/>
      <w:r w:rsidRPr="005947E3">
        <w:rPr>
          <w:rFonts w:ascii="Tempus Sans ITC" w:hAnsi="Tempus Sans ITC"/>
          <w:sz w:val="28"/>
          <w:szCs w:val="28"/>
        </w:rPr>
        <w:t>Fiskar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type) 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Labeled Ziploc bag with complete change of clothes (if needed) 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Athletic shoes will be needed for PE</w:t>
      </w:r>
    </w:p>
    <w:p w:rsidR="009327F0" w:rsidRPr="005947E3" w:rsidRDefault="009327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jc w:val="center"/>
        <w:rPr>
          <w:rFonts w:ascii="Tempus Sans ITC" w:hAnsi="Tempus Sans ITC"/>
          <w:sz w:val="28"/>
          <w:szCs w:val="28"/>
          <w:u w:val="single"/>
        </w:rPr>
      </w:pPr>
      <w:r w:rsidRPr="005947E3">
        <w:rPr>
          <w:rFonts w:ascii="Tempus Sans ITC" w:hAnsi="Tempus Sans ITC"/>
          <w:b/>
          <w:sz w:val="28"/>
          <w:szCs w:val="28"/>
          <w:u w:val="single"/>
        </w:rPr>
        <w:t>NO NEED TO LABEL</w:t>
      </w:r>
      <w:r w:rsidRPr="005947E3">
        <w:rPr>
          <w:rFonts w:ascii="Tempus Sans ITC" w:hAnsi="Tempus Sans ITC"/>
          <w:sz w:val="28"/>
          <w:szCs w:val="28"/>
          <w:u w:val="single"/>
        </w:rPr>
        <w:t>, THE FOLLOWING SUPPLIES ARE SHARED AS A CLASS: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Bottle of hand sanitizer (class shares)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Package dry erase markers (class shares)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 Large boxes of tissue (class shares)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Box </w:t>
      </w:r>
      <w:r w:rsidRPr="005947E3">
        <w:rPr>
          <w:rFonts w:ascii="Tempus Sans ITC" w:hAnsi="Tempus Sans ITC"/>
          <w:b/>
          <w:bCs/>
          <w:sz w:val="28"/>
          <w:szCs w:val="28"/>
        </w:rPr>
        <w:t>unscented</w:t>
      </w:r>
      <w:r w:rsidRPr="005947E3">
        <w:rPr>
          <w:rFonts w:ascii="Tempus Sans ITC" w:hAnsi="Tempus Sans ITC"/>
          <w:sz w:val="28"/>
          <w:szCs w:val="28"/>
        </w:rPr>
        <w:t xml:space="preserve"> baby wipes (class shares)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</w:t>
      </w:r>
      <w:r w:rsidR="00B56CD6" w:rsidRPr="005947E3">
        <w:rPr>
          <w:rFonts w:ascii="Tempus Sans ITC" w:hAnsi="Tempus Sans ITC"/>
          <w:sz w:val="28"/>
          <w:szCs w:val="28"/>
        </w:rPr>
        <w:t xml:space="preserve">Box </w:t>
      </w:r>
      <w:r w:rsidRPr="005947E3">
        <w:rPr>
          <w:rFonts w:ascii="Tempus Sans ITC" w:hAnsi="Tempus Sans ITC"/>
          <w:sz w:val="28"/>
          <w:szCs w:val="28"/>
        </w:rPr>
        <w:t>Sandwich size Ziploc bags (class shares)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</w:t>
      </w:r>
      <w:r w:rsidR="00B56CD6" w:rsidRPr="005947E3">
        <w:rPr>
          <w:rFonts w:ascii="Tempus Sans ITC" w:hAnsi="Tempus Sans ITC"/>
          <w:sz w:val="28"/>
          <w:szCs w:val="28"/>
        </w:rPr>
        <w:t xml:space="preserve">Box </w:t>
      </w:r>
      <w:r w:rsidRPr="005947E3">
        <w:rPr>
          <w:rFonts w:ascii="Tempus Sans ITC" w:hAnsi="Tempus Sans ITC"/>
          <w:sz w:val="28"/>
          <w:szCs w:val="28"/>
        </w:rPr>
        <w:t>Gallon size Ziploc bags (class shares)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Box of 3 or 5 </w:t>
      </w:r>
      <w:proofErr w:type="spellStart"/>
      <w:r w:rsidRPr="005947E3">
        <w:rPr>
          <w:rFonts w:ascii="Tempus Sans ITC" w:hAnsi="Tempus Sans ITC"/>
          <w:sz w:val="28"/>
          <w:szCs w:val="28"/>
        </w:rPr>
        <w:t>oz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paper cups (used for snack time) </w:t>
      </w:r>
    </w:p>
    <w:p w:rsidR="001011F0" w:rsidRPr="005947E3" w:rsidRDefault="001011F0" w:rsidP="00134FEC">
      <w:pPr>
        <w:pStyle w:val="NormalWeb"/>
        <w:spacing w:before="0" w:beforeAutospacing="0" w:after="0" w:afterAutospacing="0"/>
        <w:ind w:right="72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Large box/bag of pretzels or crackers (or another snack to share with class during snack time) </w:t>
      </w:r>
    </w:p>
    <w:p w:rsidR="001011F0" w:rsidRPr="005947E3" w:rsidRDefault="001011F0" w:rsidP="00134FEC">
      <w:pPr>
        <w:pStyle w:val="NormalWeb"/>
        <w:ind w:right="75"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b/>
          <w:sz w:val="28"/>
          <w:szCs w:val="28"/>
        </w:rPr>
        <w:t>If your child has a food allergy</w:t>
      </w:r>
      <w:r w:rsidRPr="005947E3">
        <w:rPr>
          <w:rFonts w:ascii="Tempus Sans ITC" w:hAnsi="Tempus Sans ITC"/>
          <w:sz w:val="28"/>
          <w:szCs w:val="28"/>
        </w:rPr>
        <w:t>, please provide individual snacks for the student to store in their locker – do not purchase paper cups or shared snack items.</w:t>
      </w:r>
    </w:p>
    <w:p w:rsidR="001011F0" w:rsidRDefault="001011F0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85092C" w:rsidRDefault="0085092C" w:rsidP="001805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</w:p>
    <w:p w:rsidR="0085092C" w:rsidRDefault="0085092C" w:rsidP="001805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</w:p>
    <w:p w:rsidR="00180597" w:rsidRDefault="00180597" w:rsidP="001805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Mill Creek Elementary</w:t>
      </w:r>
    </w:p>
    <w:p w:rsidR="00180597" w:rsidRDefault="00180597" w:rsidP="001805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Classroom Supply List </w:t>
      </w:r>
    </w:p>
    <w:p w:rsidR="00180597" w:rsidRDefault="00180597" w:rsidP="00180597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proofErr w:type="gramStart"/>
      <w:r>
        <w:rPr>
          <w:rFonts w:ascii="Tempus Sans ITC" w:hAnsi="Tempus Sans ITC"/>
          <w:b/>
          <w:sz w:val="32"/>
          <w:szCs w:val="32"/>
        </w:rPr>
        <w:t>2nd/</w:t>
      </w:r>
      <w:proofErr w:type="gramEnd"/>
      <w:r>
        <w:rPr>
          <w:rFonts w:ascii="Tempus Sans ITC" w:hAnsi="Tempus Sans ITC"/>
          <w:b/>
          <w:sz w:val="32"/>
          <w:szCs w:val="32"/>
        </w:rPr>
        <w:t xml:space="preserve">3rd </w:t>
      </w:r>
      <w:r w:rsidR="006925E1">
        <w:rPr>
          <w:rFonts w:ascii="Tempus Sans ITC" w:hAnsi="Tempus Sans ITC"/>
          <w:b/>
          <w:sz w:val="32"/>
          <w:szCs w:val="32"/>
        </w:rPr>
        <w:t>Split Class</w:t>
      </w:r>
      <w:r>
        <w:rPr>
          <w:rFonts w:ascii="Tempus Sans ITC" w:hAnsi="Tempus Sans ITC"/>
          <w:b/>
          <w:sz w:val="32"/>
          <w:szCs w:val="32"/>
        </w:rPr>
        <w:t xml:space="preserve"> </w:t>
      </w:r>
    </w:p>
    <w:p w:rsidR="00180597" w:rsidRDefault="00180597" w:rsidP="00180597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2017-2018</w:t>
      </w: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180597" w:rsidP="00134FEC">
      <w:pPr>
        <w:pStyle w:val="Default"/>
        <w:ind w:left="720"/>
        <w:rPr>
          <w:b/>
          <w:sz w:val="28"/>
          <w:szCs w:val="28"/>
        </w:rPr>
      </w:pPr>
    </w:p>
    <w:p w:rsidR="00180597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 ring binder (size 1”)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Pencil box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white glue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Tissue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Pencils #2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Baby wipes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6.75 for Magazine Subscription – Checks made payable to MCE</w:t>
      </w:r>
    </w:p>
    <w:p w:rsidR="0085092C" w:rsidRDefault="006925E1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package colored pencils (or crayons, markers)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Scissors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Backpack – no wheels</w:t>
      </w:r>
    </w:p>
    <w:p w:rsidR="009479CD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Lined paper – </w:t>
      </w:r>
    </w:p>
    <w:p w:rsidR="0085092C" w:rsidRDefault="0085092C" w:rsidP="0085092C">
      <w:pPr>
        <w:pStyle w:val="Default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wide ruled</w:t>
      </w: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Default="009479CD" w:rsidP="009479CD">
      <w:pPr>
        <w:pStyle w:val="Default"/>
        <w:rPr>
          <w:b/>
          <w:sz w:val="28"/>
          <w:szCs w:val="28"/>
        </w:rPr>
      </w:pPr>
    </w:p>
    <w:p w:rsidR="009479CD" w:rsidRPr="005947E3" w:rsidRDefault="009479CD" w:rsidP="009479CD">
      <w:pPr>
        <w:spacing w:after="0" w:line="240" w:lineRule="auto"/>
        <w:jc w:val="center"/>
        <w:rPr>
          <w:rFonts w:ascii="Tempus Sans ITC" w:hAnsi="Tempus Sans ITC"/>
          <w:b/>
          <w:sz w:val="24"/>
          <w:szCs w:val="24"/>
        </w:rPr>
      </w:pPr>
    </w:p>
    <w:p w:rsidR="009479CD" w:rsidRPr="005947E3" w:rsidRDefault="009479CD" w:rsidP="009479CD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5947E3">
        <w:rPr>
          <w:rFonts w:ascii="Tempus Sans ITC" w:hAnsi="Tempus Sans ITC"/>
          <w:b/>
          <w:sz w:val="32"/>
          <w:szCs w:val="32"/>
        </w:rPr>
        <w:t>Mill Creek Elementary</w:t>
      </w:r>
    </w:p>
    <w:p w:rsidR="009479CD" w:rsidRPr="005947E3" w:rsidRDefault="009479CD" w:rsidP="009479CD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 w:rsidRPr="005947E3">
        <w:rPr>
          <w:rFonts w:ascii="Tempus Sans ITC" w:hAnsi="Tempus Sans ITC"/>
          <w:b/>
          <w:sz w:val="32"/>
          <w:szCs w:val="32"/>
        </w:rPr>
        <w:t>Classroom Supply List</w:t>
      </w:r>
    </w:p>
    <w:p w:rsidR="009479CD" w:rsidRPr="005947E3" w:rsidRDefault="009479CD" w:rsidP="009479CD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THIRD/FOURTH SPLIT</w:t>
      </w:r>
    </w:p>
    <w:p w:rsidR="009479CD" w:rsidRPr="005947E3" w:rsidRDefault="009479CD" w:rsidP="009479CD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2017-2018</w:t>
      </w:r>
    </w:p>
    <w:p w:rsidR="009479CD" w:rsidRPr="005947E3" w:rsidRDefault="009479CD" w:rsidP="009479CD">
      <w:pPr>
        <w:spacing w:after="0" w:line="240" w:lineRule="auto"/>
        <w:jc w:val="center"/>
        <w:rPr>
          <w:rFonts w:ascii="Tempus Sans ITC" w:hAnsi="Tempus Sans ITC"/>
          <w:sz w:val="28"/>
          <w:szCs w:val="28"/>
        </w:rPr>
      </w:pP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1 </w:t>
      </w:r>
      <w:r>
        <w:rPr>
          <w:rFonts w:ascii="Tempus Sans ITC" w:hAnsi="Tempus Sans ITC"/>
          <w:sz w:val="28"/>
          <w:szCs w:val="28"/>
        </w:rPr>
        <w:t>2” Three</w:t>
      </w:r>
      <w:r w:rsidRPr="005947E3">
        <w:rPr>
          <w:rFonts w:ascii="Tempus Sans ITC" w:hAnsi="Tempus Sans ITC"/>
          <w:sz w:val="28"/>
          <w:szCs w:val="28"/>
        </w:rPr>
        <w:t xml:space="preserve"> Ring Binder with clear presentation pocket in front</w:t>
      </w:r>
      <w:r>
        <w:rPr>
          <w:rFonts w:ascii="Tempus Sans ITC" w:hAnsi="Tempus Sans ITC"/>
          <w:sz w:val="28"/>
          <w:szCs w:val="28"/>
        </w:rPr>
        <w:t xml:space="preserve"> </w:t>
      </w:r>
    </w:p>
    <w:p w:rsidR="009479CD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 set</w:t>
      </w:r>
      <w:r w:rsidRPr="005947E3">
        <w:rPr>
          <w:rFonts w:ascii="Tempus Sans ITC" w:hAnsi="Tempus Sans ITC"/>
          <w:sz w:val="28"/>
          <w:szCs w:val="28"/>
        </w:rPr>
        <w:t xml:space="preserve"> of write on dividers 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Traditional pencil box is optional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4</w:t>
      </w:r>
      <w:r w:rsidRPr="005947E3">
        <w:rPr>
          <w:rFonts w:ascii="Tempus Sans ITC" w:hAnsi="Tempus Sans ITC"/>
          <w:sz w:val="28"/>
          <w:szCs w:val="28"/>
        </w:rPr>
        <w:t xml:space="preserve"> composition notebook </w:t>
      </w:r>
      <w:r>
        <w:rPr>
          <w:rFonts w:ascii="Tempus Sans ITC" w:hAnsi="Tempus Sans ITC"/>
          <w:sz w:val="28"/>
          <w:szCs w:val="28"/>
        </w:rPr>
        <w:t>(wide rule)</w:t>
      </w:r>
      <w:r w:rsidRPr="005947E3">
        <w:rPr>
          <w:rFonts w:ascii="Tempus Sans ITC" w:hAnsi="Tempus Sans ITC"/>
          <w:sz w:val="28"/>
          <w:szCs w:val="28"/>
        </w:rPr>
        <w:t xml:space="preserve"> 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Marker set (set of 12)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C</w:t>
      </w:r>
      <w:r w:rsidRPr="005947E3">
        <w:rPr>
          <w:rFonts w:ascii="Tempus Sans ITC" w:hAnsi="Tempus Sans ITC"/>
          <w:sz w:val="28"/>
          <w:szCs w:val="28"/>
        </w:rPr>
        <w:t>olored pencils</w:t>
      </w:r>
      <w:r>
        <w:rPr>
          <w:rFonts w:ascii="Tempus Sans ITC" w:hAnsi="Tempus Sans ITC"/>
          <w:sz w:val="28"/>
          <w:szCs w:val="28"/>
        </w:rPr>
        <w:t xml:space="preserve"> or crayons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5 Glue sticks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Good scissors (</w:t>
      </w:r>
      <w:proofErr w:type="spellStart"/>
      <w:r w:rsidRPr="005947E3">
        <w:rPr>
          <w:rFonts w:ascii="Tempus Sans ITC" w:hAnsi="Tempus Sans ITC"/>
          <w:sz w:val="28"/>
          <w:szCs w:val="28"/>
        </w:rPr>
        <w:t>Fiskars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type is great!)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5 packages sticky notes – 3 x 3 size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 highlighters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</w:t>
      </w:r>
      <w:r w:rsidRPr="005947E3">
        <w:rPr>
          <w:rFonts w:ascii="Tempus Sans ITC" w:hAnsi="Tempus Sans ITC"/>
          <w:sz w:val="28"/>
          <w:szCs w:val="28"/>
        </w:rPr>
        <w:t xml:space="preserve"> family size boxes of tissue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4 pink pearl erasers</w:t>
      </w:r>
      <w:r>
        <w:rPr>
          <w:rFonts w:ascii="Tempus Sans ITC" w:hAnsi="Tempus Sans ITC"/>
          <w:sz w:val="28"/>
          <w:szCs w:val="28"/>
        </w:rPr>
        <w:t xml:space="preserve"> to be shared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1</w:t>
      </w:r>
      <w:r w:rsidRPr="005947E3">
        <w:rPr>
          <w:rFonts w:ascii="Tempus Sans ITC" w:hAnsi="Tempus Sans ITC"/>
          <w:sz w:val="28"/>
          <w:szCs w:val="28"/>
        </w:rPr>
        <w:t xml:space="preserve"> package</w:t>
      </w:r>
      <w:r>
        <w:rPr>
          <w:rFonts w:ascii="Tempus Sans ITC" w:hAnsi="Tempus Sans ITC"/>
          <w:sz w:val="28"/>
          <w:szCs w:val="28"/>
        </w:rPr>
        <w:t xml:space="preserve"> of</w:t>
      </w:r>
      <w:r w:rsidRPr="005947E3">
        <w:rPr>
          <w:rFonts w:ascii="Tempus Sans ITC" w:hAnsi="Tempus Sans ITC"/>
          <w:sz w:val="28"/>
          <w:szCs w:val="28"/>
        </w:rPr>
        <w:t xml:space="preserve"> wide ruled school paper 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 xml:space="preserve">Pencils – 48 pre-sharpened. </w:t>
      </w:r>
      <w:r w:rsidRPr="005947E3">
        <w:rPr>
          <w:rFonts w:ascii="Tempus Sans ITC" w:hAnsi="Tempus Sans ITC"/>
          <w:sz w:val="28"/>
          <w:szCs w:val="28"/>
          <w:u w:val="single"/>
        </w:rPr>
        <w:t>Please sharpen</w:t>
      </w:r>
      <w:r w:rsidRPr="005947E3">
        <w:rPr>
          <w:rFonts w:ascii="Tempus Sans ITC" w:hAnsi="Tempus Sans ITC"/>
          <w:sz w:val="28"/>
          <w:szCs w:val="28"/>
        </w:rPr>
        <w:t xml:space="preserve"> before bringing to school. (</w:t>
      </w:r>
      <w:proofErr w:type="spellStart"/>
      <w:r w:rsidRPr="005947E3">
        <w:rPr>
          <w:rFonts w:ascii="Tempus Sans ITC" w:hAnsi="Tempus Sans ITC"/>
          <w:sz w:val="28"/>
          <w:szCs w:val="28"/>
        </w:rPr>
        <w:t>Ticonderego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brand is AWESOME!)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Box of Water Color paints with brush (optional)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$</w:t>
      </w:r>
      <w:r w:rsidR="00326054">
        <w:rPr>
          <w:rFonts w:ascii="Tempus Sans ITC" w:hAnsi="Tempus Sans ITC"/>
          <w:sz w:val="28"/>
          <w:szCs w:val="28"/>
        </w:rPr>
        <w:t>11.25</w:t>
      </w:r>
      <w:r>
        <w:rPr>
          <w:rFonts w:ascii="Tempus Sans ITC" w:hAnsi="Tempus Sans ITC"/>
          <w:sz w:val="28"/>
          <w:szCs w:val="28"/>
        </w:rPr>
        <w:t xml:space="preserve"> for </w:t>
      </w:r>
      <w:r w:rsidRPr="005947E3">
        <w:rPr>
          <w:rFonts w:ascii="Tempus Sans ITC" w:hAnsi="Tempus Sans ITC"/>
          <w:sz w:val="28"/>
          <w:szCs w:val="28"/>
        </w:rPr>
        <w:t xml:space="preserve">student planner </w:t>
      </w:r>
      <w:r w:rsidR="00326054">
        <w:rPr>
          <w:rFonts w:ascii="Tempus Sans ITC" w:hAnsi="Tempus Sans ITC"/>
          <w:sz w:val="28"/>
          <w:szCs w:val="28"/>
        </w:rPr>
        <w:t xml:space="preserve">and Scholastic Magazine subscription </w:t>
      </w:r>
      <w:bookmarkStart w:id="0" w:name="_GoBack"/>
      <w:bookmarkEnd w:id="0"/>
      <w:r w:rsidRPr="005947E3">
        <w:rPr>
          <w:rFonts w:ascii="Tempus Sans ITC" w:hAnsi="Tempus Sans ITC"/>
          <w:sz w:val="28"/>
          <w:szCs w:val="28"/>
        </w:rPr>
        <w:t xml:space="preserve">(checks payable to </w:t>
      </w:r>
      <w:r>
        <w:rPr>
          <w:rFonts w:ascii="Tempus Sans ITC" w:hAnsi="Tempus Sans ITC"/>
          <w:sz w:val="28"/>
          <w:szCs w:val="28"/>
        </w:rPr>
        <w:t>Mill Creek Elementary</w:t>
      </w:r>
      <w:r w:rsidRPr="005947E3">
        <w:rPr>
          <w:rFonts w:ascii="Tempus Sans ITC" w:hAnsi="Tempus Sans ITC"/>
          <w:sz w:val="28"/>
          <w:szCs w:val="28"/>
        </w:rPr>
        <w:t xml:space="preserve"> or exact change)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2 containers of cl</w:t>
      </w:r>
      <w:r w:rsidRPr="005947E3">
        <w:rPr>
          <w:rFonts w:ascii="Tempus Sans ITC" w:hAnsi="Tempus Sans ITC"/>
          <w:sz w:val="28"/>
          <w:szCs w:val="28"/>
        </w:rPr>
        <w:t>eaning wipes/</w:t>
      </w:r>
      <w:r>
        <w:rPr>
          <w:rFonts w:ascii="Tempus Sans ITC" w:hAnsi="Tempus Sans ITC"/>
          <w:sz w:val="28"/>
          <w:szCs w:val="28"/>
        </w:rPr>
        <w:t>Clorox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b/>
          <w:sz w:val="28"/>
          <w:szCs w:val="28"/>
        </w:rPr>
        <w:t>A-L</w:t>
      </w:r>
      <w:r w:rsidRPr="005947E3">
        <w:rPr>
          <w:rFonts w:ascii="Tempus Sans ITC" w:hAnsi="Tempus Sans ITC"/>
          <w:sz w:val="28"/>
          <w:szCs w:val="28"/>
        </w:rPr>
        <w:t>: Gallon size zip lock bags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b/>
          <w:sz w:val="28"/>
          <w:szCs w:val="28"/>
        </w:rPr>
        <w:t>M-Z:</w:t>
      </w:r>
      <w:r w:rsidRPr="005947E3">
        <w:rPr>
          <w:rFonts w:ascii="Tempus Sans ITC" w:hAnsi="Tempus Sans ITC"/>
          <w:sz w:val="28"/>
          <w:szCs w:val="28"/>
        </w:rPr>
        <w:t xml:space="preserve"> Sandwich size </w:t>
      </w:r>
      <w:proofErr w:type="spellStart"/>
      <w:r w:rsidRPr="005947E3">
        <w:rPr>
          <w:rFonts w:ascii="Tempus Sans ITC" w:hAnsi="Tempus Sans ITC"/>
          <w:sz w:val="28"/>
          <w:szCs w:val="28"/>
        </w:rPr>
        <w:t>ziplock</w:t>
      </w:r>
      <w:proofErr w:type="spellEnd"/>
      <w:r w:rsidRPr="005947E3">
        <w:rPr>
          <w:rFonts w:ascii="Tempus Sans ITC" w:hAnsi="Tempus Sans ITC"/>
          <w:sz w:val="28"/>
          <w:szCs w:val="28"/>
        </w:rPr>
        <w:t xml:space="preserve"> bags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Backpack that will fit in a locker (no wheels) – 6” width or less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Athletic shoes for P.E.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2 regular black sharpies</w:t>
      </w:r>
    </w:p>
    <w:p w:rsidR="009479CD" w:rsidRPr="005947E3" w:rsidRDefault="009479CD" w:rsidP="009479CD">
      <w:pPr>
        <w:numPr>
          <w:ilvl w:val="0"/>
          <w:numId w:val="17"/>
        </w:numPr>
        <w:spacing w:after="0" w:line="240" w:lineRule="auto"/>
        <w:contextualSpacing/>
        <w:rPr>
          <w:rFonts w:ascii="Tempus Sans ITC" w:hAnsi="Tempus Sans ITC"/>
          <w:sz w:val="28"/>
          <w:szCs w:val="28"/>
        </w:rPr>
      </w:pPr>
      <w:r w:rsidRPr="005947E3">
        <w:rPr>
          <w:rFonts w:ascii="Tempus Sans ITC" w:hAnsi="Tempus Sans ITC"/>
          <w:sz w:val="28"/>
          <w:szCs w:val="28"/>
        </w:rPr>
        <w:t>1 bag of pretzels</w:t>
      </w:r>
    </w:p>
    <w:p w:rsidR="009479CD" w:rsidRPr="005947E3" w:rsidRDefault="009479CD" w:rsidP="009479CD">
      <w:pPr>
        <w:pStyle w:val="Default"/>
        <w:rPr>
          <w:b/>
          <w:sz w:val="28"/>
          <w:szCs w:val="28"/>
        </w:rPr>
      </w:pPr>
    </w:p>
    <w:sectPr w:rsidR="009479CD" w:rsidRPr="005947E3">
      <w:pgSz w:w="12240" w:h="16340"/>
      <w:pgMar w:top="1007" w:right="508" w:bottom="512" w:left="5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CDF"/>
    <w:multiLevelType w:val="hybridMultilevel"/>
    <w:tmpl w:val="CE320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F482A"/>
    <w:multiLevelType w:val="hybridMultilevel"/>
    <w:tmpl w:val="E7D8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888"/>
    <w:multiLevelType w:val="hybridMultilevel"/>
    <w:tmpl w:val="E646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DE65CC"/>
    <w:multiLevelType w:val="hybridMultilevel"/>
    <w:tmpl w:val="5614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3F7"/>
    <w:multiLevelType w:val="hybridMultilevel"/>
    <w:tmpl w:val="8C18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732"/>
    <w:multiLevelType w:val="hybridMultilevel"/>
    <w:tmpl w:val="13B8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E5"/>
    <w:multiLevelType w:val="hybridMultilevel"/>
    <w:tmpl w:val="570CD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57655F"/>
    <w:multiLevelType w:val="hybridMultilevel"/>
    <w:tmpl w:val="939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B2926"/>
    <w:multiLevelType w:val="hybridMultilevel"/>
    <w:tmpl w:val="A618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65E8"/>
    <w:multiLevelType w:val="hybridMultilevel"/>
    <w:tmpl w:val="FDD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D132F"/>
    <w:multiLevelType w:val="hybridMultilevel"/>
    <w:tmpl w:val="A154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727C"/>
    <w:multiLevelType w:val="hybridMultilevel"/>
    <w:tmpl w:val="A12C9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004BA6"/>
    <w:multiLevelType w:val="hybridMultilevel"/>
    <w:tmpl w:val="4AA0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43F79"/>
    <w:multiLevelType w:val="hybridMultilevel"/>
    <w:tmpl w:val="7936A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541C7"/>
    <w:multiLevelType w:val="hybridMultilevel"/>
    <w:tmpl w:val="658AF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CB3C97"/>
    <w:multiLevelType w:val="hybridMultilevel"/>
    <w:tmpl w:val="6E38C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5E5ACD"/>
    <w:multiLevelType w:val="hybridMultilevel"/>
    <w:tmpl w:val="6A607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6D75FF"/>
    <w:multiLevelType w:val="hybridMultilevel"/>
    <w:tmpl w:val="1932E2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B83D6B"/>
    <w:multiLevelType w:val="hybridMultilevel"/>
    <w:tmpl w:val="1B0ABE58"/>
    <w:lvl w:ilvl="0" w:tplc="0FDA7E0C">
      <w:numFmt w:val="bullet"/>
      <w:lvlText w:val="-"/>
      <w:lvlJc w:val="left"/>
      <w:pPr>
        <w:ind w:left="720" w:hanging="360"/>
      </w:pPr>
      <w:rPr>
        <w:rFonts w:ascii="Tempus Sans ITC" w:eastAsiaTheme="minorEastAsia" w:hAnsi="Tempus Sans ITC" w:cs="Tempus Sans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85FF7"/>
    <w:multiLevelType w:val="hybridMultilevel"/>
    <w:tmpl w:val="A8345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02A08"/>
    <w:multiLevelType w:val="hybridMultilevel"/>
    <w:tmpl w:val="52D04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D85B74"/>
    <w:multiLevelType w:val="hybridMultilevel"/>
    <w:tmpl w:val="7E7839A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5A3E3D10"/>
    <w:multiLevelType w:val="hybridMultilevel"/>
    <w:tmpl w:val="B6F08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7F1F65"/>
    <w:multiLevelType w:val="hybridMultilevel"/>
    <w:tmpl w:val="40FA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FB7BCC"/>
    <w:multiLevelType w:val="hybridMultilevel"/>
    <w:tmpl w:val="08C0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73DE7"/>
    <w:multiLevelType w:val="hybridMultilevel"/>
    <w:tmpl w:val="F83489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EC3162"/>
    <w:multiLevelType w:val="hybridMultilevel"/>
    <w:tmpl w:val="961C3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2E1FEE"/>
    <w:multiLevelType w:val="hybridMultilevel"/>
    <w:tmpl w:val="924C3E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6B2663F"/>
    <w:multiLevelType w:val="hybridMultilevel"/>
    <w:tmpl w:val="84C2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7911"/>
    <w:multiLevelType w:val="hybridMultilevel"/>
    <w:tmpl w:val="1B26E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A51528"/>
    <w:multiLevelType w:val="hybridMultilevel"/>
    <w:tmpl w:val="96FA5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F7530"/>
    <w:multiLevelType w:val="hybridMultilevel"/>
    <w:tmpl w:val="61683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4"/>
  </w:num>
  <w:num w:numId="5">
    <w:abstractNumId w:val="30"/>
  </w:num>
  <w:num w:numId="6">
    <w:abstractNumId w:val="11"/>
  </w:num>
  <w:num w:numId="7">
    <w:abstractNumId w:val="29"/>
  </w:num>
  <w:num w:numId="8">
    <w:abstractNumId w:val="13"/>
  </w:num>
  <w:num w:numId="9">
    <w:abstractNumId w:val="4"/>
  </w:num>
  <w:num w:numId="10">
    <w:abstractNumId w:val="15"/>
  </w:num>
  <w:num w:numId="11">
    <w:abstractNumId w:val="16"/>
  </w:num>
  <w:num w:numId="12">
    <w:abstractNumId w:val="23"/>
  </w:num>
  <w:num w:numId="13">
    <w:abstractNumId w:val="26"/>
  </w:num>
  <w:num w:numId="14">
    <w:abstractNumId w:val="22"/>
  </w:num>
  <w:num w:numId="15">
    <w:abstractNumId w:val="1"/>
  </w:num>
  <w:num w:numId="16">
    <w:abstractNumId w:val="31"/>
  </w:num>
  <w:num w:numId="17">
    <w:abstractNumId w:val="5"/>
  </w:num>
  <w:num w:numId="18">
    <w:abstractNumId w:val="2"/>
  </w:num>
  <w:num w:numId="19">
    <w:abstractNumId w:val="19"/>
  </w:num>
  <w:num w:numId="20">
    <w:abstractNumId w:val="6"/>
  </w:num>
  <w:num w:numId="21">
    <w:abstractNumId w:val="10"/>
  </w:num>
  <w:num w:numId="22">
    <w:abstractNumId w:val="3"/>
  </w:num>
  <w:num w:numId="23">
    <w:abstractNumId w:val="19"/>
  </w:num>
  <w:num w:numId="24">
    <w:abstractNumId w:val="17"/>
  </w:num>
  <w:num w:numId="25">
    <w:abstractNumId w:val="12"/>
  </w:num>
  <w:num w:numId="26">
    <w:abstractNumId w:val="7"/>
  </w:num>
  <w:num w:numId="27">
    <w:abstractNumId w:val="8"/>
  </w:num>
  <w:num w:numId="28">
    <w:abstractNumId w:val="28"/>
  </w:num>
  <w:num w:numId="29">
    <w:abstractNumId w:val="9"/>
  </w:num>
  <w:num w:numId="30">
    <w:abstractNumId w:val="24"/>
  </w:num>
  <w:num w:numId="31">
    <w:abstractNumId w:val="18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3D"/>
    <w:rsid w:val="00014E27"/>
    <w:rsid w:val="00025DD6"/>
    <w:rsid w:val="00041750"/>
    <w:rsid w:val="00043EC5"/>
    <w:rsid w:val="00062A11"/>
    <w:rsid w:val="000717B7"/>
    <w:rsid w:val="00080A5A"/>
    <w:rsid w:val="000826E5"/>
    <w:rsid w:val="000949D2"/>
    <w:rsid w:val="000C1F7D"/>
    <w:rsid w:val="000C2B7C"/>
    <w:rsid w:val="000D448C"/>
    <w:rsid w:val="000F06E6"/>
    <w:rsid w:val="00100CE6"/>
    <w:rsid w:val="00101111"/>
    <w:rsid w:val="001011F0"/>
    <w:rsid w:val="00111F74"/>
    <w:rsid w:val="00134FEC"/>
    <w:rsid w:val="00141971"/>
    <w:rsid w:val="0017099F"/>
    <w:rsid w:val="00174D77"/>
    <w:rsid w:val="0017656A"/>
    <w:rsid w:val="00180597"/>
    <w:rsid w:val="001C7911"/>
    <w:rsid w:val="00216586"/>
    <w:rsid w:val="002224AB"/>
    <w:rsid w:val="00227DBF"/>
    <w:rsid w:val="00265622"/>
    <w:rsid w:val="002722D3"/>
    <w:rsid w:val="00281F1F"/>
    <w:rsid w:val="00286644"/>
    <w:rsid w:val="002B0978"/>
    <w:rsid w:val="002B1347"/>
    <w:rsid w:val="002B573D"/>
    <w:rsid w:val="002B7A0A"/>
    <w:rsid w:val="002D04F1"/>
    <w:rsid w:val="002D7777"/>
    <w:rsid w:val="002F785B"/>
    <w:rsid w:val="00310490"/>
    <w:rsid w:val="00317434"/>
    <w:rsid w:val="003209BA"/>
    <w:rsid w:val="00326054"/>
    <w:rsid w:val="00347A6B"/>
    <w:rsid w:val="00372BDE"/>
    <w:rsid w:val="00395F9C"/>
    <w:rsid w:val="003B553B"/>
    <w:rsid w:val="003C2748"/>
    <w:rsid w:val="003C7A53"/>
    <w:rsid w:val="003D032F"/>
    <w:rsid w:val="003E77E2"/>
    <w:rsid w:val="003F63EE"/>
    <w:rsid w:val="00437028"/>
    <w:rsid w:val="00442D7D"/>
    <w:rsid w:val="00453041"/>
    <w:rsid w:val="0046284C"/>
    <w:rsid w:val="00465535"/>
    <w:rsid w:val="004865AF"/>
    <w:rsid w:val="004948F8"/>
    <w:rsid w:val="004974CF"/>
    <w:rsid w:val="004B48B1"/>
    <w:rsid w:val="004D06EA"/>
    <w:rsid w:val="004D50F8"/>
    <w:rsid w:val="004E2DD3"/>
    <w:rsid w:val="004E39BC"/>
    <w:rsid w:val="005035CD"/>
    <w:rsid w:val="005243A2"/>
    <w:rsid w:val="0054041B"/>
    <w:rsid w:val="00541076"/>
    <w:rsid w:val="00550E4A"/>
    <w:rsid w:val="00582DEC"/>
    <w:rsid w:val="005947E3"/>
    <w:rsid w:val="00597F12"/>
    <w:rsid w:val="005B27CF"/>
    <w:rsid w:val="005E3695"/>
    <w:rsid w:val="006225C5"/>
    <w:rsid w:val="00643394"/>
    <w:rsid w:val="006473FB"/>
    <w:rsid w:val="00651AA2"/>
    <w:rsid w:val="00655D1F"/>
    <w:rsid w:val="006664BB"/>
    <w:rsid w:val="006711CD"/>
    <w:rsid w:val="00680109"/>
    <w:rsid w:val="006811C6"/>
    <w:rsid w:val="006925E1"/>
    <w:rsid w:val="006A2D0F"/>
    <w:rsid w:val="006B2C79"/>
    <w:rsid w:val="006C3D19"/>
    <w:rsid w:val="00715079"/>
    <w:rsid w:val="00720A56"/>
    <w:rsid w:val="00737811"/>
    <w:rsid w:val="007575B4"/>
    <w:rsid w:val="007C7C27"/>
    <w:rsid w:val="007D201D"/>
    <w:rsid w:val="007F04F6"/>
    <w:rsid w:val="007F6CAF"/>
    <w:rsid w:val="00814A0B"/>
    <w:rsid w:val="0083083D"/>
    <w:rsid w:val="008312DF"/>
    <w:rsid w:val="008442B5"/>
    <w:rsid w:val="008457BA"/>
    <w:rsid w:val="008457C0"/>
    <w:rsid w:val="00846CE9"/>
    <w:rsid w:val="00847D9B"/>
    <w:rsid w:val="00847F4F"/>
    <w:rsid w:val="0085092C"/>
    <w:rsid w:val="00851C79"/>
    <w:rsid w:val="00870A2B"/>
    <w:rsid w:val="0087423B"/>
    <w:rsid w:val="0088073B"/>
    <w:rsid w:val="00893D28"/>
    <w:rsid w:val="008A07F6"/>
    <w:rsid w:val="008B2478"/>
    <w:rsid w:val="008B62B6"/>
    <w:rsid w:val="008E28B4"/>
    <w:rsid w:val="00914249"/>
    <w:rsid w:val="009327F0"/>
    <w:rsid w:val="009479CD"/>
    <w:rsid w:val="0095087A"/>
    <w:rsid w:val="0097075E"/>
    <w:rsid w:val="009825A5"/>
    <w:rsid w:val="00983110"/>
    <w:rsid w:val="009875E4"/>
    <w:rsid w:val="0099466B"/>
    <w:rsid w:val="0099641C"/>
    <w:rsid w:val="009A0BDD"/>
    <w:rsid w:val="009A3DF2"/>
    <w:rsid w:val="009B7B5E"/>
    <w:rsid w:val="00A235E2"/>
    <w:rsid w:val="00A30B37"/>
    <w:rsid w:val="00A42201"/>
    <w:rsid w:val="00A433F2"/>
    <w:rsid w:val="00A56CBC"/>
    <w:rsid w:val="00A60F97"/>
    <w:rsid w:val="00A760D1"/>
    <w:rsid w:val="00A8063A"/>
    <w:rsid w:val="00A85C76"/>
    <w:rsid w:val="00A92DAD"/>
    <w:rsid w:val="00AA2455"/>
    <w:rsid w:val="00AC611D"/>
    <w:rsid w:val="00AE14E8"/>
    <w:rsid w:val="00B04197"/>
    <w:rsid w:val="00B04AF5"/>
    <w:rsid w:val="00B210D2"/>
    <w:rsid w:val="00B31064"/>
    <w:rsid w:val="00B47074"/>
    <w:rsid w:val="00B55797"/>
    <w:rsid w:val="00B56CD6"/>
    <w:rsid w:val="00B7714E"/>
    <w:rsid w:val="00B82D9C"/>
    <w:rsid w:val="00BE028C"/>
    <w:rsid w:val="00C200A3"/>
    <w:rsid w:val="00C433FF"/>
    <w:rsid w:val="00C5018F"/>
    <w:rsid w:val="00C54A89"/>
    <w:rsid w:val="00C81FFD"/>
    <w:rsid w:val="00C90EEC"/>
    <w:rsid w:val="00CA7CF7"/>
    <w:rsid w:val="00CB0441"/>
    <w:rsid w:val="00CE798B"/>
    <w:rsid w:val="00CF44DF"/>
    <w:rsid w:val="00D00DB2"/>
    <w:rsid w:val="00D300B7"/>
    <w:rsid w:val="00D37842"/>
    <w:rsid w:val="00D525BC"/>
    <w:rsid w:val="00D72906"/>
    <w:rsid w:val="00D83791"/>
    <w:rsid w:val="00DA6257"/>
    <w:rsid w:val="00DA7D63"/>
    <w:rsid w:val="00E008EC"/>
    <w:rsid w:val="00E17860"/>
    <w:rsid w:val="00E3346C"/>
    <w:rsid w:val="00E459F4"/>
    <w:rsid w:val="00E512F8"/>
    <w:rsid w:val="00E52042"/>
    <w:rsid w:val="00E70422"/>
    <w:rsid w:val="00E97DA8"/>
    <w:rsid w:val="00EC3910"/>
    <w:rsid w:val="00ED3E43"/>
    <w:rsid w:val="00EE013F"/>
    <w:rsid w:val="00EE2696"/>
    <w:rsid w:val="00EE3968"/>
    <w:rsid w:val="00EE3E08"/>
    <w:rsid w:val="00EE6A68"/>
    <w:rsid w:val="00EF3340"/>
    <w:rsid w:val="00F006EF"/>
    <w:rsid w:val="00F32EDB"/>
    <w:rsid w:val="00F60EB7"/>
    <w:rsid w:val="00F70490"/>
    <w:rsid w:val="00F72720"/>
    <w:rsid w:val="00F775D8"/>
    <w:rsid w:val="00FB2865"/>
    <w:rsid w:val="00FC2A9A"/>
    <w:rsid w:val="00FD37B2"/>
    <w:rsid w:val="00FF0B4D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43EC7"/>
  <w14:defaultImageDpi w14:val="0"/>
  <w15:docId w15:val="{54A36114-0EF7-406B-A82D-E257C479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empus Sans ITC" w:hAnsi="Tempus Sans ITC" w:cs="Tempus Sans ITC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7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78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1011F0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27\Desktop\Supply%20List%202016-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EADC-5C9D-4660-999F-7DE12F5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Supply List 2016-17.dot</Template>
  <TotalTime>280</TotalTime>
  <Pages>12</Pages>
  <Words>1917</Words>
  <Characters>9742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 supplies 09-10.doc</vt:lpstr>
    </vt:vector>
  </TitlesOfParts>
  <Company>Everett Public Schools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 supplies 09-10.doc</dc:title>
  <dc:subject/>
  <dc:creator>Bray, Natalie</dc:creator>
  <cp:keywords/>
  <cp:lastModifiedBy>Bray, Natalie</cp:lastModifiedBy>
  <cp:revision>47</cp:revision>
  <cp:lastPrinted>2017-06-19T22:31:00Z</cp:lastPrinted>
  <dcterms:created xsi:type="dcterms:W3CDTF">2017-04-19T17:57:00Z</dcterms:created>
  <dcterms:modified xsi:type="dcterms:W3CDTF">2017-06-21T18:57:00Z</dcterms:modified>
</cp:coreProperties>
</file>