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5130"/>
      </w:tblGrid>
      <w:tr w:rsidR="006F1939" w:rsidRPr="00202288" w14:paraId="7FA3A90D" w14:textId="77777777" w:rsidTr="00EF77A2">
        <w:trPr>
          <w:trHeight w:val="1980"/>
        </w:trPr>
        <w:tc>
          <w:tcPr>
            <w:tcW w:w="3420" w:type="dxa"/>
            <w:tcBorders>
              <w:bottom w:val="single" w:sz="12" w:space="0" w:color="auto"/>
            </w:tcBorders>
          </w:tcPr>
          <w:p w14:paraId="53814062" w14:textId="14932FC8" w:rsidR="00F15D62" w:rsidRPr="00202288" w:rsidRDefault="00FD5089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Georgia" w:hAnsi="Georgia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D9CC739" wp14:editId="3293BF0F">
                  <wp:extent cx="1923810" cy="1200000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1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08FBFED" w14:textId="77777777" w:rsidR="006F1939" w:rsidRPr="00202288" w:rsidRDefault="006F1939">
            <w:pPr>
              <w:spacing w:line="0" w:lineRule="atLeast"/>
              <w:rPr>
                <w:rFonts w:ascii="Georgia" w:hAnsi="Georgia"/>
                <w:sz w:val="14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14:paraId="45C2B626" w14:textId="77777777" w:rsidR="0019619C" w:rsidRPr="00202288" w:rsidRDefault="0019619C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Georgia" w:hAnsi="Georgia"/>
                <w:b/>
              </w:rPr>
            </w:pPr>
          </w:p>
          <w:p w14:paraId="59D29B7B" w14:textId="77777777" w:rsidR="00E65005" w:rsidRPr="00202288" w:rsidRDefault="00E65005" w:rsidP="00E65005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Georgia" w:hAnsi="Georgia"/>
                <w:b/>
                <w:sz w:val="22"/>
              </w:rPr>
            </w:pPr>
          </w:p>
        </w:tc>
      </w:tr>
    </w:tbl>
    <w:p w14:paraId="44996317" w14:textId="7BDAB716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</w:p>
    <w:p w14:paraId="4B7B3D80" w14:textId="77777777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Georgia" w:hAnsi="Georgia"/>
        </w:rPr>
      </w:pPr>
    </w:p>
    <w:p w14:paraId="51F330AA" w14:textId="79F6C6DF" w:rsidR="006F1939" w:rsidRPr="00202288" w:rsidRDefault="00AE1350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Date</w:t>
      </w:r>
      <w:r w:rsidR="006F1939" w:rsidRPr="00202288">
        <w:rPr>
          <w:rFonts w:ascii="Georgia" w:hAnsi="Georgia"/>
          <w:sz w:val="22"/>
          <w:szCs w:val="22"/>
        </w:rPr>
        <w:t xml:space="preserve">:  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799EC970" w14:textId="5EFA1B1E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5BA2CC2A" w14:textId="5DD1AEC5" w:rsidR="00B2607D" w:rsidRPr="00202288" w:rsidRDefault="00AE1350" w:rsidP="003646EF">
      <w:pPr>
        <w:ind w:left="1260" w:hanging="126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To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0F7F587A" w14:textId="77777777" w:rsidR="00F62F92" w:rsidRPr="00202288" w:rsidRDefault="00F62F92" w:rsidP="00FA275E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23720568" w14:textId="77777777" w:rsidR="006F1939" w:rsidRPr="00202288" w:rsidRDefault="00AE1350" w:rsidP="00FA275E">
      <w:pPr>
        <w:tabs>
          <w:tab w:val="left" w:pos="126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From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F1939" w:rsidRPr="00202288">
        <w:rPr>
          <w:rFonts w:ascii="Georgia" w:hAnsi="Georgia"/>
          <w:sz w:val="22"/>
          <w:szCs w:val="22"/>
        </w:rPr>
        <w:tab/>
      </w:r>
    </w:p>
    <w:p w14:paraId="68462C63" w14:textId="77777777" w:rsidR="006F1939" w:rsidRPr="00202288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6721C859" w14:textId="77777777" w:rsidR="00725C5E" w:rsidRPr="00202288" w:rsidRDefault="00AE1350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202288">
        <w:rPr>
          <w:rFonts w:ascii="Georgia" w:hAnsi="Georgia"/>
          <w:sz w:val="22"/>
          <w:szCs w:val="22"/>
        </w:rPr>
        <w:t>Regarding</w:t>
      </w:r>
      <w:r w:rsidR="006F1939" w:rsidRPr="00202288">
        <w:rPr>
          <w:rFonts w:ascii="Georgia" w:hAnsi="Georgia"/>
          <w:sz w:val="22"/>
          <w:szCs w:val="22"/>
        </w:rPr>
        <w:t>:</w:t>
      </w:r>
      <w:r w:rsidR="00617018" w:rsidRPr="00202288">
        <w:rPr>
          <w:rFonts w:ascii="Georgia" w:hAnsi="Georgia"/>
          <w:sz w:val="22"/>
          <w:szCs w:val="22"/>
        </w:rPr>
        <w:tab/>
      </w:r>
    </w:p>
    <w:p w14:paraId="160FFE3D" w14:textId="77777777" w:rsidR="00B2607D" w:rsidRPr="00202288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</w:p>
    <w:p w14:paraId="7E991FF5" w14:textId="77777777" w:rsidR="006F1939" w:rsidRPr="00202288" w:rsidRDefault="006F1939" w:rsidP="008725F8">
      <w:pPr>
        <w:ind w:right="360"/>
        <w:rPr>
          <w:rFonts w:ascii="Georgia" w:hAnsi="Georgia"/>
        </w:rPr>
      </w:pPr>
    </w:p>
    <w:p w14:paraId="536BE3E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D11FB8A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5EBBDF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FE2941B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52588335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8AE795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8711C4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65783D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566904E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5EED8AF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6FB6A39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7626CC7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97F0789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950FAFF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2B9D58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E40EA5D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B6BE19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4B9C4E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5C3BF7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195012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C596B70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D7B8BB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7ABE39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0846F83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5AD2016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7DB4B81E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190845B8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6D677031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4480B87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AEEFA1B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4CFDC343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E38B8EE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211B6944" w14:textId="77777777" w:rsidR="00886BBE" w:rsidRPr="00202288" w:rsidRDefault="00886BBE" w:rsidP="008725F8">
      <w:pPr>
        <w:ind w:right="360"/>
        <w:rPr>
          <w:rFonts w:ascii="Georgia" w:hAnsi="Georgia"/>
        </w:rPr>
      </w:pPr>
    </w:p>
    <w:p w14:paraId="33A21146" w14:textId="77777777" w:rsidR="00886BBE" w:rsidRPr="00202288" w:rsidRDefault="00886BBE" w:rsidP="008725F8">
      <w:pPr>
        <w:ind w:right="360"/>
        <w:rPr>
          <w:rFonts w:ascii="Georgia" w:hAnsi="Georgia"/>
        </w:rPr>
      </w:pPr>
      <w:r w:rsidRPr="00202288">
        <w:rPr>
          <w:rFonts w:ascii="Georgia" w:hAnsi="Georgia"/>
        </w:rPr>
        <w:t xml:space="preserve">c: </w:t>
      </w:r>
      <w:proofErr w:type="spellStart"/>
      <w:r w:rsidRPr="00202288">
        <w:rPr>
          <w:rFonts w:ascii="Georgia" w:hAnsi="Georgia"/>
        </w:rPr>
        <w:t>Firstname</w:t>
      </w:r>
      <w:proofErr w:type="spellEnd"/>
      <w:r w:rsidRPr="00202288">
        <w:rPr>
          <w:rFonts w:ascii="Georgia" w:hAnsi="Georgia"/>
        </w:rPr>
        <w:t xml:space="preserve"> </w:t>
      </w:r>
      <w:proofErr w:type="spellStart"/>
      <w:r w:rsidRPr="00202288">
        <w:rPr>
          <w:rFonts w:ascii="Georgia" w:hAnsi="Georgia"/>
        </w:rPr>
        <w:t>Lastname</w:t>
      </w:r>
      <w:proofErr w:type="spellEnd"/>
      <w:r w:rsidRPr="00202288">
        <w:rPr>
          <w:rFonts w:ascii="Georgia" w:hAnsi="Georgia"/>
        </w:rPr>
        <w:t xml:space="preserve"> (optional) By messenger, By FedEx, By certified mail, By fax (optional)</w:t>
      </w:r>
    </w:p>
    <w:p w14:paraId="6B7D6D6A" w14:textId="77777777" w:rsidR="00202288" w:rsidRDefault="00202288" w:rsidP="008725F8">
      <w:pPr>
        <w:ind w:right="360"/>
        <w:rPr>
          <w:rFonts w:ascii="Georgia" w:hAnsi="Georgia"/>
        </w:rPr>
      </w:pPr>
      <w:r>
        <w:rPr>
          <w:rFonts w:ascii="Georgia" w:hAnsi="Georgia"/>
        </w:rPr>
        <w:lastRenderedPageBreak/>
        <w:t>SPACE DOWN 7 lines and begin your additional pages</w:t>
      </w:r>
    </w:p>
    <w:p w14:paraId="45DB642F" w14:textId="77777777" w:rsidR="00202288" w:rsidRDefault="00202288" w:rsidP="008725F8">
      <w:pPr>
        <w:ind w:right="360"/>
        <w:rPr>
          <w:rFonts w:ascii="Georgia" w:hAnsi="Georgia"/>
        </w:rPr>
      </w:pPr>
    </w:p>
    <w:p w14:paraId="0C9F2F7A" w14:textId="77777777" w:rsidR="00202288" w:rsidRDefault="00202288" w:rsidP="008725F8">
      <w:pPr>
        <w:ind w:right="360"/>
        <w:rPr>
          <w:rFonts w:ascii="Georgia" w:hAnsi="Georgia"/>
        </w:rPr>
      </w:pPr>
    </w:p>
    <w:p w14:paraId="51ED0AF9" w14:textId="77777777" w:rsidR="00202288" w:rsidRDefault="00202288" w:rsidP="008725F8">
      <w:pPr>
        <w:ind w:right="360"/>
        <w:rPr>
          <w:rFonts w:ascii="Georgia" w:hAnsi="Georgia"/>
        </w:rPr>
      </w:pPr>
    </w:p>
    <w:p w14:paraId="0DCAE061" w14:textId="77777777" w:rsidR="00202288" w:rsidRDefault="00202288" w:rsidP="008725F8">
      <w:pPr>
        <w:ind w:right="360"/>
        <w:rPr>
          <w:rFonts w:ascii="Georgia" w:hAnsi="Georgia"/>
        </w:rPr>
      </w:pPr>
    </w:p>
    <w:p w14:paraId="3B0EAE9F" w14:textId="77777777" w:rsidR="00202288" w:rsidRDefault="00202288" w:rsidP="008725F8">
      <w:pPr>
        <w:ind w:right="360"/>
        <w:rPr>
          <w:rFonts w:ascii="Georgia" w:hAnsi="Georgia"/>
        </w:rPr>
      </w:pPr>
    </w:p>
    <w:p w14:paraId="3D4DEB3E" w14:textId="77777777" w:rsidR="00202288" w:rsidRDefault="00202288" w:rsidP="008725F8">
      <w:pPr>
        <w:ind w:right="360"/>
        <w:rPr>
          <w:rFonts w:ascii="Georgia" w:hAnsi="Georgia"/>
        </w:rPr>
      </w:pPr>
    </w:p>
    <w:p w14:paraId="71468F6C" w14:textId="77777777" w:rsidR="00E340ED" w:rsidRDefault="00E340ED" w:rsidP="008725F8">
      <w:pPr>
        <w:ind w:right="360"/>
        <w:rPr>
          <w:rFonts w:ascii="Georgia" w:hAnsi="Georgia"/>
        </w:rPr>
      </w:pPr>
    </w:p>
    <w:p w14:paraId="3AF923A3" w14:textId="77777777" w:rsidR="00E340ED" w:rsidRDefault="00E340ED" w:rsidP="008725F8">
      <w:pPr>
        <w:ind w:right="360"/>
        <w:rPr>
          <w:rFonts w:ascii="Georgia" w:hAnsi="Georgia"/>
        </w:rPr>
      </w:pPr>
    </w:p>
    <w:p w14:paraId="02D8F25E" w14:textId="77777777" w:rsidR="00202288" w:rsidRPr="00202288" w:rsidRDefault="00202288" w:rsidP="008725F8">
      <w:pPr>
        <w:ind w:right="360"/>
        <w:rPr>
          <w:rFonts w:ascii="Georgia" w:hAnsi="Georgia"/>
        </w:rPr>
      </w:pPr>
      <w:r>
        <w:rPr>
          <w:rFonts w:ascii="Georgia" w:hAnsi="Georgia"/>
        </w:rPr>
        <w:t>BEGIN HERE</w:t>
      </w:r>
    </w:p>
    <w:sectPr w:rsidR="00202288" w:rsidRPr="00202288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5109D" w14:textId="77777777" w:rsidR="0045700C" w:rsidRDefault="0045700C">
      <w:r>
        <w:separator/>
      </w:r>
    </w:p>
  </w:endnote>
  <w:endnote w:type="continuationSeparator" w:id="0">
    <w:p w14:paraId="49383581" w14:textId="77777777" w:rsidR="0045700C" w:rsidRDefault="004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3C1F" w14:textId="77777777" w:rsidR="00BE5F1B" w:rsidRDefault="00BE5F1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BD29" w14:textId="77777777" w:rsidR="00BE5F1B" w:rsidRDefault="00BE5F1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67A3E" w14:textId="77777777" w:rsidR="00BE5F1B" w:rsidRDefault="00BE5F1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E593E" w14:textId="77777777" w:rsidR="0045700C" w:rsidRDefault="0045700C">
      <w:r>
        <w:separator/>
      </w:r>
    </w:p>
  </w:footnote>
  <w:footnote w:type="continuationSeparator" w:id="0">
    <w:p w14:paraId="3675A725" w14:textId="77777777" w:rsidR="0045700C" w:rsidRDefault="0045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MzQ2NzA0NDSwNDJQ0lEKTi0uzszPAykwrAUA7c4+GiwAAAA="/>
    <w:docVar w:name="dgnword-docGUID" w:val="{11BAEA5D-8332-40CB-959A-FD20ECA43F14}"/>
    <w:docVar w:name="dgnword-eventsink" w:val="125327552"/>
  </w:docVars>
  <w:rsids>
    <w:rsidRoot w:val="00A95FC2"/>
    <w:rsid w:val="00011CA5"/>
    <w:rsid w:val="0006027F"/>
    <w:rsid w:val="000B06A3"/>
    <w:rsid w:val="00166A3A"/>
    <w:rsid w:val="0017644A"/>
    <w:rsid w:val="0019619C"/>
    <w:rsid w:val="001B2C8B"/>
    <w:rsid w:val="00202288"/>
    <w:rsid w:val="0028568A"/>
    <w:rsid w:val="002C6755"/>
    <w:rsid w:val="0033294F"/>
    <w:rsid w:val="003646EF"/>
    <w:rsid w:val="003D4A9D"/>
    <w:rsid w:val="0044675B"/>
    <w:rsid w:val="00454233"/>
    <w:rsid w:val="0045700C"/>
    <w:rsid w:val="0049241F"/>
    <w:rsid w:val="004A54C5"/>
    <w:rsid w:val="004E69A2"/>
    <w:rsid w:val="00536203"/>
    <w:rsid w:val="005841AA"/>
    <w:rsid w:val="0059642A"/>
    <w:rsid w:val="00617018"/>
    <w:rsid w:val="006B5367"/>
    <w:rsid w:val="006D6475"/>
    <w:rsid w:val="006F1939"/>
    <w:rsid w:val="00725C5E"/>
    <w:rsid w:val="007408B9"/>
    <w:rsid w:val="008725F8"/>
    <w:rsid w:val="00886BBE"/>
    <w:rsid w:val="008F293F"/>
    <w:rsid w:val="0093551A"/>
    <w:rsid w:val="00977C19"/>
    <w:rsid w:val="009A6F1F"/>
    <w:rsid w:val="009E4941"/>
    <w:rsid w:val="00A95FC2"/>
    <w:rsid w:val="00AE1350"/>
    <w:rsid w:val="00AF1DDC"/>
    <w:rsid w:val="00B2607D"/>
    <w:rsid w:val="00BE5F1B"/>
    <w:rsid w:val="00CF0212"/>
    <w:rsid w:val="00D93A83"/>
    <w:rsid w:val="00D9643A"/>
    <w:rsid w:val="00E340ED"/>
    <w:rsid w:val="00E65005"/>
    <w:rsid w:val="00E90CCB"/>
    <w:rsid w:val="00E92E87"/>
    <w:rsid w:val="00EF62B2"/>
    <w:rsid w:val="00EF77A2"/>
    <w:rsid w:val="00F139CE"/>
    <w:rsid w:val="00F15D62"/>
    <w:rsid w:val="00F62F92"/>
    <w:rsid w:val="00FA275E"/>
    <w:rsid w:val="00FD508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9BADA"/>
  <w15:docId w15:val="{C2EE1CA0-2CA6-4314-B484-73FFD7F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Doherty, Kimberly</cp:lastModifiedBy>
  <cp:revision>2</cp:revision>
  <cp:lastPrinted>2013-08-12T16:47:00Z</cp:lastPrinted>
  <dcterms:created xsi:type="dcterms:W3CDTF">2021-02-02T17:46:00Z</dcterms:created>
  <dcterms:modified xsi:type="dcterms:W3CDTF">2021-02-02T17:46:00Z</dcterms:modified>
</cp:coreProperties>
</file>