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5130"/>
      </w:tblGrid>
      <w:tr w:rsidR="006F1939" w:rsidTr="00EF77A2">
        <w:trPr>
          <w:trHeight w:val="1980"/>
        </w:trPr>
        <w:tc>
          <w:tcPr>
            <w:tcW w:w="3420" w:type="dxa"/>
            <w:tcBorders>
              <w:bottom w:val="single" w:sz="12" w:space="0" w:color="auto"/>
            </w:tcBorders>
          </w:tcPr>
          <w:p w:rsidR="00F15D62" w:rsidRDefault="00986835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371475</wp:posOffset>
                  </wp:positionV>
                  <wp:extent cx="3035808" cy="67665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S-Horizontal-Logo-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80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6F1939" w:rsidRDefault="006F1939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5130" w:type="dxa"/>
            <w:tcBorders>
              <w:bottom w:val="single" w:sz="12" w:space="0" w:color="auto"/>
            </w:tcBorders>
          </w:tcPr>
          <w:p w:rsidR="0019619C" w:rsidRDefault="0019619C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</w:rPr>
            </w:pPr>
          </w:p>
          <w:p w:rsidR="00E65005" w:rsidRDefault="00E65005" w:rsidP="00E65005">
            <w:pPr>
              <w:tabs>
                <w:tab w:val="left" w:pos="3420"/>
                <w:tab w:val="left" w:pos="4320"/>
                <w:tab w:val="right" w:pos="9360"/>
              </w:tabs>
              <w:ind w:left="10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6F1939" w:rsidRPr="00145C8F" w:rsidRDefault="00AE2C55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color w:val="E36C0A" w:themeColor="accent6" w:themeShade="BF"/>
          <w:sz w:val="28"/>
          <w:szCs w:val="28"/>
        </w:rPr>
        <w:t>2014-15</w:t>
      </w:r>
      <w:r w:rsidR="00135B73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Myriad Pro" w:hAnsi="Myriad Pro"/>
          <w:b/>
          <w:color w:val="E36C0A" w:themeColor="accent6" w:themeShade="BF"/>
          <w:sz w:val="28"/>
          <w:szCs w:val="28"/>
        </w:rPr>
        <w:t>Technology</w:t>
      </w:r>
      <w:r w:rsidR="0038729C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 xml:space="preserve"> Advisory</w:t>
      </w:r>
      <w:r w:rsidR="00936D8F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 xml:space="preserve"> </w:t>
      </w:r>
      <w:r w:rsidR="000E470D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>Council</w:t>
      </w:r>
      <w:r w:rsidR="00E41C49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 xml:space="preserve"> </w:t>
      </w:r>
      <w:r w:rsidR="00135B73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>members</w:t>
      </w:r>
      <w:r w:rsidR="006F1939" w:rsidRPr="00986835">
        <w:rPr>
          <w:rFonts w:ascii="Myriad Pro" w:hAnsi="Myriad Pro"/>
          <w:b/>
          <w:color w:val="E36C0A" w:themeColor="accent6" w:themeShade="BF"/>
          <w:sz w:val="28"/>
          <w:szCs w:val="28"/>
        </w:rPr>
        <w:t xml:space="preserve">  </w:t>
      </w:r>
      <w:r w:rsidR="006F1939" w:rsidRPr="00145C8F">
        <w:rPr>
          <w:rFonts w:ascii="Myriad Pro" w:hAnsi="Myriad Pro"/>
          <w:b/>
          <w:sz w:val="28"/>
          <w:szCs w:val="28"/>
        </w:rPr>
        <w:tab/>
      </w:r>
    </w:p>
    <w:p w:rsidR="006F1939" w:rsidRPr="0059642A" w:rsidRDefault="006F1939">
      <w:pPr>
        <w:tabs>
          <w:tab w:val="left" w:pos="13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4155"/>
        <w:gridCol w:w="6570"/>
      </w:tblGrid>
      <w:tr w:rsidR="00AE2C55" w:rsidRPr="00AE2C55" w:rsidTr="008F7D31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CF27F3">
            <w:pPr>
              <w:ind w:left="1260" w:hanging="126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A3318E">
              <w:rPr>
                <w:rFonts w:ascii="Myriad Pro" w:hAnsi="Myriad Pro"/>
                <w:b/>
                <w:bCs/>
                <w:color w:val="002060"/>
                <w:sz w:val="22"/>
                <w:szCs w:val="22"/>
              </w:rPr>
              <w:t>Instructional</w:t>
            </w:r>
            <w:r w:rsidR="00A3318E">
              <w:rPr>
                <w:rFonts w:ascii="Myriad Pro" w:hAnsi="Myriad Pro"/>
                <w:b/>
                <w:bCs/>
                <w:color w:val="002060"/>
                <w:sz w:val="22"/>
                <w:szCs w:val="22"/>
              </w:rPr>
              <w:t xml:space="preserve"> and Community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Lance Groesbeck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541F3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Assistant Principal</w:t>
            </w:r>
            <w:r>
              <w:rPr>
                <w:rFonts w:ascii="Myriad Pro" w:hAnsi="Myriad Pro"/>
                <w:sz w:val="22"/>
                <w:szCs w:val="22"/>
              </w:rPr>
              <w:t xml:space="preserve">, Emerson </w:t>
            </w:r>
            <w:r w:rsidRPr="00AE2C55">
              <w:rPr>
                <w:rFonts w:ascii="Myriad Pro" w:hAnsi="Myriad Pro"/>
                <w:sz w:val="22"/>
                <w:szCs w:val="22"/>
              </w:rPr>
              <w:t>Elementary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Sarah Healy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D57938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Teacher,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>Hawthorne Elementary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Jen Lawler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5E76AC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Principal, Silver Lake </w:t>
            </w:r>
            <w:r w:rsidRPr="00AE2C55">
              <w:rPr>
                <w:rFonts w:ascii="Myriad Pro" w:hAnsi="Myriad Pro"/>
                <w:sz w:val="22"/>
                <w:szCs w:val="22"/>
              </w:rPr>
              <w:t>Elementary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Shaun Monaghan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B06EF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Assistant Principal</w:t>
            </w:r>
            <w:r>
              <w:rPr>
                <w:rFonts w:ascii="Myriad Pro" w:hAnsi="Myriad Pro"/>
                <w:sz w:val="22"/>
                <w:szCs w:val="22"/>
              </w:rPr>
              <w:t xml:space="preserve">, Henry M. Jackson </w:t>
            </w:r>
            <w:r w:rsidRPr="00AE2C55">
              <w:rPr>
                <w:rFonts w:ascii="Myriad Pro" w:hAnsi="Myriad Pro"/>
                <w:sz w:val="22"/>
                <w:szCs w:val="22"/>
              </w:rPr>
              <w:t>High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Jennifer Ozbun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B06EF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Parent</w:t>
            </w:r>
            <w:r>
              <w:rPr>
                <w:rFonts w:ascii="Myriad Pro" w:hAnsi="Myriad Pro"/>
                <w:sz w:val="22"/>
                <w:szCs w:val="22"/>
              </w:rPr>
              <w:t xml:space="preserve"> and teacher, Everett </w:t>
            </w:r>
            <w:r w:rsidRPr="00AE2C55">
              <w:rPr>
                <w:rFonts w:ascii="Myriad Pro" w:hAnsi="Myriad Pro"/>
                <w:sz w:val="22"/>
                <w:szCs w:val="22"/>
              </w:rPr>
              <w:t>High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Sarah Pewitt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B06EF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 xml:space="preserve">Parent and </w:t>
            </w:r>
            <w:r>
              <w:rPr>
                <w:rFonts w:ascii="Myriad Pro" w:hAnsi="Myriad Pro"/>
                <w:sz w:val="22"/>
                <w:szCs w:val="22"/>
              </w:rPr>
              <w:t xml:space="preserve">teacher, Heatherwood </w:t>
            </w:r>
            <w:r w:rsidRPr="00AE2C55">
              <w:rPr>
                <w:rFonts w:ascii="Myriad Pro" w:hAnsi="Myriad Pro"/>
                <w:sz w:val="22"/>
                <w:szCs w:val="22"/>
              </w:rPr>
              <w:t>Middle School</w:t>
            </w:r>
          </w:p>
        </w:tc>
      </w:tr>
      <w:tr w:rsidR="00AE2C55" w:rsidRPr="00AE2C55" w:rsidTr="00727CCB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Student Focus Groups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2C55" w:rsidRPr="00AE2C55" w:rsidRDefault="00727CCB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Elementary, middle and high schools</w:t>
            </w:r>
          </w:p>
        </w:tc>
      </w:tr>
      <w:tr w:rsidR="00AE2C55" w:rsidRPr="00AE2C55" w:rsidTr="008F7D31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E2C55" w:rsidRPr="00AE2C55" w:rsidTr="008F7D31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A3318E">
              <w:rPr>
                <w:rFonts w:ascii="Myriad Pro" w:hAnsi="Myriad Pro"/>
                <w:b/>
                <w:bCs/>
                <w:color w:val="002060"/>
                <w:sz w:val="22"/>
                <w:szCs w:val="22"/>
              </w:rPr>
              <w:t>Technical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E2C55" w:rsidRPr="00AE2C55" w:rsidTr="007B03C0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B03C0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Marian Arment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B03C0" w:rsidP="008F7D3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Network Operations Manager, 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Information Systems </w:t>
            </w:r>
            <w:r>
              <w:rPr>
                <w:rFonts w:ascii="Myriad Pro" w:hAnsi="Myriad Pro"/>
                <w:sz w:val="22"/>
                <w:szCs w:val="22"/>
              </w:rPr>
              <w:t>and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Technology</w:t>
            </w:r>
          </w:p>
        </w:tc>
      </w:tr>
      <w:tr w:rsidR="00AE2C55" w:rsidRPr="00AE2C55" w:rsidTr="007B03C0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Sonja Delafosse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2A6CC6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Instructional Technology Specialist</w:t>
            </w:r>
            <w:r>
              <w:rPr>
                <w:rFonts w:ascii="Myriad Pro" w:hAnsi="Myriad Pro"/>
                <w:sz w:val="22"/>
                <w:szCs w:val="22"/>
              </w:rPr>
              <w:t>,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>Learning Management Systems</w:t>
            </w:r>
          </w:p>
        </w:tc>
      </w:tr>
      <w:tr w:rsidR="00AE2C55" w:rsidRPr="00AE2C55" w:rsidTr="007B03C0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CF27F3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Pete Dronzek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Student Data Systems</w:t>
            </w:r>
            <w:r>
              <w:rPr>
                <w:rFonts w:ascii="Myriad Pro" w:hAnsi="Myriad Pro"/>
                <w:sz w:val="22"/>
                <w:szCs w:val="22"/>
              </w:rPr>
              <w:t xml:space="preserve"> Coordinator,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>Learning Management Systems</w:t>
            </w:r>
          </w:p>
        </w:tc>
      </w:tr>
      <w:tr w:rsidR="00AE2C55" w:rsidRPr="00AE2C55" w:rsidTr="007B03C0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Lauri</w:t>
            </w:r>
            <w:r>
              <w:rPr>
                <w:rFonts w:ascii="Myriad Pro" w:hAnsi="Myriad Pro"/>
                <w:sz w:val="22"/>
                <w:szCs w:val="22"/>
              </w:rPr>
              <w:t>B</w:t>
            </w:r>
            <w:r w:rsidRPr="00AE2C55">
              <w:rPr>
                <w:rFonts w:ascii="Myriad Pro" w:hAnsi="Myriad Pro"/>
                <w:sz w:val="22"/>
                <w:szCs w:val="22"/>
              </w:rPr>
              <w:t>eth Hull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2A6CC6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Internet Technologies Specialist</w:t>
            </w:r>
            <w:r>
              <w:rPr>
                <w:rFonts w:ascii="Myriad Pro" w:hAnsi="Myriad Pro"/>
                <w:sz w:val="22"/>
                <w:szCs w:val="22"/>
              </w:rPr>
              <w:t>, Learning Management Systems</w:t>
            </w:r>
          </w:p>
        </w:tc>
      </w:tr>
      <w:tr w:rsidR="00AE2C55" w:rsidRPr="00AE2C55" w:rsidTr="007B03C0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Scott Jenkins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765D1C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Director, 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Information Systems </w:t>
            </w:r>
            <w:r>
              <w:rPr>
                <w:rFonts w:ascii="Myriad Pro" w:hAnsi="Myriad Pro"/>
                <w:sz w:val="22"/>
                <w:szCs w:val="22"/>
              </w:rPr>
              <w:t>and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Technology</w:t>
            </w:r>
          </w:p>
        </w:tc>
      </w:tr>
      <w:tr w:rsidR="00AE2C55" w:rsidRPr="00AE2C55" w:rsidTr="008F7D31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E2C55" w:rsidRPr="00AE2C55" w:rsidTr="008F7D31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A3318E">
              <w:rPr>
                <w:rFonts w:ascii="Myriad Pro" w:hAnsi="Myriad Pro"/>
                <w:b/>
                <w:bCs/>
                <w:color w:val="002060"/>
                <w:sz w:val="22"/>
                <w:szCs w:val="22"/>
              </w:rPr>
              <w:t>Operational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C55" w:rsidRPr="00AE2C55" w:rsidRDefault="00AE2C55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AE2C55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Dia</w:t>
            </w:r>
            <w:r w:rsidRPr="00AE2C55">
              <w:rPr>
                <w:rFonts w:ascii="Myriad Pro" w:hAnsi="Myriad Pro"/>
                <w:sz w:val="22"/>
                <w:szCs w:val="22"/>
              </w:rPr>
              <w:t>ne Bradford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A3318E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Executive Staff Assistant, </w:t>
            </w:r>
            <w:r w:rsidRPr="00AE2C55">
              <w:rPr>
                <w:rFonts w:ascii="Myriad Pro" w:hAnsi="Myriad Pro"/>
                <w:sz w:val="22"/>
                <w:szCs w:val="22"/>
              </w:rPr>
              <w:t>Communications</w:t>
            </w:r>
          </w:p>
        </w:tc>
      </w:tr>
      <w:tr w:rsidR="00AE2C55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Jennifer Farmer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A3318E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Director - Business Services, Purchasing</w:t>
            </w:r>
          </w:p>
        </w:tc>
      </w:tr>
      <w:tr w:rsidR="00AE2C55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Ruth Floyd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2C55" w:rsidRPr="00AE2C55" w:rsidRDefault="00E44E74" w:rsidP="006D31B8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Budget </w:t>
            </w:r>
            <w:r w:rsidR="006D31B8">
              <w:rPr>
                <w:rFonts w:ascii="Myriad Pro" w:hAnsi="Myriad Pro"/>
                <w:sz w:val="22"/>
                <w:szCs w:val="22"/>
              </w:rPr>
              <w:t>Manager</w:t>
            </w:r>
            <w:r>
              <w:rPr>
                <w:rFonts w:ascii="Myriad Pro" w:hAnsi="Myriad Pro"/>
                <w:sz w:val="22"/>
                <w:szCs w:val="22"/>
              </w:rPr>
              <w:t xml:space="preserve">, </w:t>
            </w:r>
            <w:r w:rsidRPr="00AE2C55">
              <w:rPr>
                <w:rFonts w:ascii="Myriad Pro" w:hAnsi="Myriad Pro"/>
                <w:sz w:val="22"/>
                <w:szCs w:val="22"/>
              </w:rPr>
              <w:t>Budget</w:t>
            </w:r>
          </w:p>
        </w:tc>
      </w:tr>
      <w:tr w:rsidR="000F1481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bookmarkStart w:id="0" w:name="_GoBack"/>
            <w:bookmarkEnd w:id="0"/>
            <w:r w:rsidRPr="00AE2C55">
              <w:rPr>
                <w:rFonts w:ascii="Myriad Pro" w:hAnsi="Myriad Pro"/>
                <w:sz w:val="22"/>
                <w:szCs w:val="22"/>
              </w:rPr>
              <w:t>Pat Jones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3318E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Student Systems Support Analyst, Learning Management Systems</w:t>
            </w:r>
          </w:p>
        </w:tc>
      </w:tr>
      <w:tr w:rsidR="000F1481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MaryHelen Pierce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3318E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Director, </w:t>
            </w:r>
            <w:r w:rsidRPr="00AE2C55">
              <w:rPr>
                <w:rFonts w:ascii="Myriad Pro" w:hAnsi="Myriad Pro"/>
                <w:sz w:val="22"/>
                <w:szCs w:val="22"/>
              </w:rPr>
              <w:t>Maintenance and Operations</w:t>
            </w:r>
          </w:p>
        </w:tc>
      </w:tr>
      <w:tr w:rsidR="000F1481" w:rsidRPr="00AE2C55" w:rsidTr="00E44E7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Darcy Walker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DD7FA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Construction Manager, </w:t>
            </w:r>
            <w:r w:rsidRPr="00AE2C55">
              <w:rPr>
                <w:rFonts w:ascii="Myriad Pro" w:hAnsi="Myriad Pro"/>
                <w:sz w:val="22"/>
                <w:szCs w:val="22"/>
              </w:rPr>
              <w:t>Facilities and Planning</w:t>
            </w:r>
          </w:p>
        </w:tc>
      </w:tr>
      <w:tr w:rsidR="000F1481" w:rsidRPr="00AE2C55" w:rsidTr="00586F6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1481" w:rsidRPr="00AE2C55" w:rsidRDefault="000F1481" w:rsidP="00DD7FA1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0F1481" w:rsidRPr="00AE2C55" w:rsidTr="00586F64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Jo Anne Buiteweg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AE2C55">
              <w:rPr>
                <w:rFonts w:ascii="Myriad Pro" w:hAnsi="Myriad Pro"/>
                <w:sz w:val="22"/>
                <w:szCs w:val="22"/>
              </w:rPr>
              <w:t>(co-chair)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Director, Learning Management Systems</w:t>
            </w:r>
          </w:p>
        </w:tc>
      </w:tr>
      <w:tr w:rsidR="000F1481" w:rsidRPr="00AE2C55" w:rsidTr="001A0DD3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 w:rsidRPr="00AE2C55">
              <w:rPr>
                <w:rFonts w:ascii="Myriad Pro" w:hAnsi="Myriad Pro"/>
                <w:sz w:val="22"/>
                <w:szCs w:val="22"/>
              </w:rPr>
              <w:t>Ken Toyn</w:t>
            </w: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Pr="00AE2C55">
              <w:rPr>
                <w:rFonts w:ascii="Myriad Pro" w:hAnsi="Myriad Pro"/>
                <w:sz w:val="22"/>
                <w:szCs w:val="22"/>
              </w:rPr>
              <w:t>(co-chair)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Director, 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Information Systems </w:t>
            </w:r>
            <w:r>
              <w:rPr>
                <w:rFonts w:ascii="Myriad Pro" w:hAnsi="Myriad Pro"/>
                <w:sz w:val="22"/>
                <w:szCs w:val="22"/>
              </w:rPr>
              <w:t>and</w:t>
            </w:r>
            <w:r w:rsidRPr="00AE2C55">
              <w:rPr>
                <w:rFonts w:ascii="Myriad Pro" w:hAnsi="Myriad Pro"/>
                <w:sz w:val="22"/>
                <w:szCs w:val="22"/>
              </w:rPr>
              <w:t xml:space="preserve"> Technology </w:t>
            </w:r>
          </w:p>
        </w:tc>
      </w:tr>
      <w:tr w:rsidR="000F1481" w:rsidRPr="00AE2C55" w:rsidTr="008F7D31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481" w:rsidRPr="00AE2C55" w:rsidRDefault="000F1481" w:rsidP="00F722F7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481" w:rsidRPr="00AE2C55" w:rsidRDefault="000F1481" w:rsidP="00F722F7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0F1481" w:rsidRPr="00AE2C55" w:rsidTr="008D76CF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AE2C55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1481" w:rsidRPr="00AE2C55" w:rsidRDefault="000F1481" w:rsidP="00F722F7">
            <w:pPr>
              <w:ind w:left="1260" w:hanging="1260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860294" w:rsidRDefault="00860294" w:rsidP="003646EF">
      <w:pPr>
        <w:ind w:left="1260" w:hanging="1260"/>
        <w:rPr>
          <w:rFonts w:ascii="Myriad Pro" w:hAnsi="Myriad Pro"/>
          <w:sz w:val="22"/>
          <w:szCs w:val="22"/>
        </w:rPr>
      </w:pPr>
    </w:p>
    <w:p w:rsidR="00E41C49" w:rsidRDefault="00E41C49" w:rsidP="00E41C49">
      <w:pPr>
        <w:rPr>
          <w:rFonts w:ascii="Myriad Pro" w:hAnsi="Myriad Pro"/>
          <w:sz w:val="22"/>
          <w:szCs w:val="22"/>
        </w:rPr>
      </w:pPr>
    </w:p>
    <w:p w:rsidR="00E41C49" w:rsidRPr="00B2607D" w:rsidRDefault="00E41C49" w:rsidP="003646EF">
      <w:pPr>
        <w:ind w:left="1260" w:hanging="1260"/>
        <w:rPr>
          <w:rFonts w:ascii="Myriad Pro" w:hAnsi="Myriad Pro"/>
          <w:sz w:val="22"/>
          <w:szCs w:val="22"/>
        </w:rPr>
      </w:pPr>
    </w:p>
    <w:p w:rsidR="00F62F92" w:rsidRPr="0059642A" w:rsidRDefault="00F62F92" w:rsidP="00FA275E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725C5E" w:rsidRDefault="00135B73" w:rsidP="00135B73">
      <w:pPr>
        <w:tabs>
          <w:tab w:val="left" w:pos="126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ab/>
      </w:r>
    </w:p>
    <w:p w:rsidR="00B2607D" w:rsidRPr="00B2607D" w:rsidRDefault="00B2607D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Myriad Pro" w:hAnsi="Myriad Pro"/>
          <w:sz w:val="22"/>
          <w:szCs w:val="22"/>
        </w:rPr>
      </w:pPr>
    </w:p>
    <w:p w:rsidR="006F1939" w:rsidRDefault="006F1939" w:rsidP="008725F8">
      <w:pPr>
        <w:ind w:right="360"/>
        <w:rPr>
          <w:rFonts w:ascii="Times New Roman" w:hAnsi="Times New Roman"/>
        </w:rPr>
      </w:pPr>
    </w:p>
    <w:sectPr w:rsidR="006F1939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0C" w:rsidRDefault="0045700C">
      <w:r>
        <w:separator/>
      </w:r>
    </w:p>
  </w:endnote>
  <w:endnote w:type="continuationSeparator" w:id="0">
    <w:p w:rsidR="0045700C" w:rsidRDefault="004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1B" w:rsidRDefault="00BE5F1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0C" w:rsidRDefault="0045700C">
      <w:r>
        <w:separator/>
      </w:r>
    </w:p>
  </w:footnote>
  <w:footnote w:type="continuationSeparator" w:id="0">
    <w:p w:rsidR="0045700C" w:rsidRDefault="0045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A95FC2"/>
    <w:rsid w:val="00011CA5"/>
    <w:rsid w:val="00054FA1"/>
    <w:rsid w:val="000567F9"/>
    <w:rsid w:val="00072DDC"/>
    <w:rsid w:val="00073E71"/>
    <w:rsid w:val="00085977"/>
    <w:rsid w:val="000A6030"/>
    <w:rsid w:val="000B06A3"/>
    <w:rsid w:val="000C2173"/>
    <w:rsid w:val="000E470D"/>
    <w:rsid w:val="000F1321"/>
    <w:rsid w:val="000F1481"/>
    <w:rsid w:val="0010450C"/>
    <w:rsid w:val="00135B73"/>
    <w:rsid w:val="00145C8F"/>
    <w:rsid w:val="00166A3A"/>
    <w:rsid w:val="0017644A"/>
    <w:rsid w:val="00183131"/>
    <w:rsid w:val="0019619C"/>
    <w:rsid w:val="001D2970"/>
    <w:rsid w:val="001F2C38"/>
    <w:rsid w:val="00212872"/>
    <w:rsid w:val="0028568A"/>
    <w:rsid w:val="002A6CC6"/>
    <w:rsid w:val="002C6755"/>
    <w:rsid w:val="0033294F"/>
    <w:rsid w:val="00347E6F"/>
    <w:rsid w:val="003646EF"/>
    <w:rsid w:val="0038729C"/>
    <w:rsid w:val="003C640B"/>
    <w:rsid w:val="003D4A9D"/>
    <w:rsid w:val="003D5D57"/>
    <w:rsid w:val="00412D0E"/>
    <w:rsid w:val="0044675B"/>
    <w:rsid w:val="00450B19"/>
    <w:rsid w:val="00454233"/>
    <w:rsid w:val="0045700C"/>
    <w:rsid w:val="0049241F"/>
    <w:rsid w:val="004A510F"/>
    <w:rsid w:val="004A540C"/>
    <w:rsid w:val="004A54C5"/>
    <w:rsid w:val="004E69A2"/>
    <w:rsid w:val="00536203"/>
    <w:rsid w:val="00541F35"/>
    <w:rsid w:val="00550F0E"/>
    <w:rsid w:val="00557FF9"/>
    <w:rsid w:val="00572B43"/>
    <w:rsid w:val="0058448B"/>
    <w:rsid w:val="005930D7"/>
    <w:rsid w:val="0059642A"/>
    <w:rsid w:val="005B03B5"/>
    <w:rsid w:val="005C5F91"/>
    <w:rsid w:val="005E76AC"/>
    <w:rsid w:val="00617018"/>
    <w:rsid w:val="0064496B"/>
    <w:rsid w:val="006605D8"/>
    <w:rsid w:val="006B5367"/>
    <w:rsid w:val="006D31B8"/>
    <w:rsid w:val="006D6475"/>
    <w:rsid w:val="006F1939"/>
    <w:rsid w:val="006F3022"/>
    <w:rsid w:val="00725C5E"/>
    <w:rsid w:val="00727CCB"/>
    <w:rsid w:val="007408B9"/>
    <w:rsid w:val="00765D1C"/>
    <w:rsid w:val="00777941"/>
    <w:rsid w:val="007B03C0"/>
    <w:rsid w:val="00806065"/>
    <w:rsid w:val="00835895"/>
    <w:rsid w:val="00860294"/>
    <w:rsid w:val="008725F8"/>
    <w:rsid w:val="008A6E68"/>
    <w:rsid w:val="008F293F"/>
    <w:rsid w:val="008F7D31"/>
    <w:rsid w:val="009268D1"/>
    <w:rsid w:val="0093020C"/>
    <w:rsid w:val="0093551A"/>
    <w:rsid w:val="00936D8F"/>
    <w:rsid w:val="00977C19"/>
    <w:rsid w:val="00982EF3"/>
    <w:rsid w:val="00986835"/>
    <w:rsid w:val="00992724"/>
    <w:rsid w:val="009A6F1F"/>
    <w:rsid w:val="009C35C3"/>
    <w:rsid w:val="009E4941"/>
    <w:rsid w:val="009F3660"/>
    <w:rsid w:val="00A3318E"/>
    <w:rsid w:val="00A8511A"/>
    <w:rsid w:val="00A95FC2"/>
    <w:rsid w:val="00AA03EC"/>
    <w:rsid w:val="00AE1350"/>
    <w:rsid w:val="00AE2C55"/>
    <w:rsid w:val="00AF1DDC"/>
    <w:rsid w:val="00B02E47"/>
    <w:rsid w:val="00B06EF1"/>
    <w:rsid w:val="00B2607D"/>
    <w:rsid w:val="00B94AD5"/>
    <w:rsid w:val="00BE5F1B"/>
    <w:rsid w:val="00C02C7C"/>
    <w:rsid w:val="00C63C2A"/>
    <w:rsid w:val="00C67EDC"/>
    <w:rsid w:val="00C95AFE"/>
    <w:rsid w:val="00CA4390"/>
    <w:rsid w:val="00CC428F"/>
    <w:rsid w:val="00CF0212"/>
    <w:rsid w:val="00CF1A29"/>
    <w:rsid w:val="00CF27F3"/>
    <w:rsid w:val="00D57938"/>
    <w:rsid w:val="00D64BCA"/>
    <w:rsid w:val="00D676B8"/>
    <w:rsid w:val="00D93A83"/>
    <w:rsid w:val="00D945B5"/>
    <w:rsid w:val="00D9643A"/>
    <w:rsid w:val="00DB1347"/>
    <w:rsid w:val="00DD5017"/>
    <w:rsid w:val="00DD7FA1"/>
    <w:rsid w:val="00E41C49"/>
    <w:rsid w:val="00E44E74"/>
    <w:rsid w:val="00E65005"/>
    <w:rsid w:val="00E815BF"/>
    <w:rsid w:val="00E833AC"/>
    <w:rsid w:val="00E90CCB"/>
    <w:rsid w:val="00E92E87"/>
    <w:rsid w:val="00EA2D2A"/>
    <w:rsid w:val="00EF77A2"/>
    <w:rsid w:val="00F11A4C"/>
    <w:rsid w:val="00F139CE"/>
    <w:rsid w:val="00F15D62"/>
    <w:rsid w:val="00F62F92"/>
    <w:rsid w:val="00F722F7"/>
    <w:rsid w:val="00FA275E"/>
    <w:rsid w:val="00FB2F81"/>
    <w:rsid w:val="00FE6EF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E41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41C49"/>
    <w:rPr>
      <w:color w:val="800080" w:themeColor="followedHyperlink"/>
      <w:u w:val="single"/>
    </w:rPr>
  </w:style>
  <w:style w:type="table" w:styleId="TableGrid">
    <w:name w:val="Table Grid"/>
    <w:basedOn w:val="TableNormal"/>
    <w:rsid w:val="0086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E41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41C49"/>
    <w:rPr>
      <w:color w:val="800080" w:themeColor="followedHyperlink"/>
      <w:u w:val="single"/>
    </w:rPr>
  </w:style>
  <w:style w:type="table" w:styleId="TableGrid">
    <w:name w:val="Table Grid"/>
    <w:basedOn w:val="TableNormal"/>
    <w:rsid w:val="0086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Nancy Bell</dc:creator>
  <cp:lastModifiedBy>Buiteweg,  Jo Anne</cp:lastModifiedBy>
  <cp:revision>2</cp:revision>
  <cp:lastPrinted>2014-05-14T17:58:00Z</cp:lastPrinted>
  <dcterms:created xsi:type="dcterms:W3CDTF">2015-02-13T13:23:00Z</dcterms:created>
  <dcterms:modified xsi:type="dcterms:W3CDTF">2015-02-13T13:23:00Z</dcterms:modified>
</cp:coreProperties>
</file>